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8081" w14:textId="005F9D87" w:rsidR="006F555E" w:rsidRDefault="006F555E" w:rsidP="006F555E">
      <w:pPr>
        <w:pStyle w:val="Datum"/>
        <w:spacing w:after="0"/>
      </w:pPr>
      <w:r>
        <w:t>Radovljica,</w:t>
      </w:r>
      <w:r w:rsidR="00E07880">
        <w:t xml:space="preserve"> </w:t>
      </w:r>
      <w:r w:rsidR="00501278">
        <w:t>2</w:t>
      </w:r>
      <w:r w:rsidR="000030C4">
        <w:t>1</w:t>
      </w:r>
      <w:r>
        <w:t xml:space="preserve">. </w:t>
      </w:r>
      <w:r w:rsidR="000030C4">
        <w:t>4</w:t>
      </w:r>
      <w:r>
        <w:t>. 202</w:t>
      </w:r>
      <w:r w:rsidR="004A01B8">
        <w:t>6</w:t>
      </w:r>
    </w:p>
    <w:p w14:paraId="4EAC8604" w14:textId="6BF5512B" w:rsidR="006F555E" w:rsidRPr="005D3B35" w:rsidRDefault="006F555E" w:rsidP="008A54DF">
      <w:pPr>
        <w:pStyle w:val="Naslov"/>
        <w:spacing w:after="120"/>
      </w:pPr>
      <w:r>
        <w:t>SPLOŠNA MATURA – SPOMLADANSKI ROK 202</w:t>
      </w:r>
      <w:r w:rsidR="000030C4">
        <w:t>6</w:t>
      </w:r>
    </w:p>
    <w:p w14:paraId="4B9E2749" w14:textId="77777777" w:rsidR="006F555E" w:rsidRPr="008B6175" w:rsidRDefault="006F555E" w:rsidP="00043C76">
      <w:pPr>
        <w:spacing w:after="0" w:line="360" w:lineRule="auto"/>
        <w:jc w:val="left"/>
        <w:rPr>
          <w:rFonts w:asciiTheme="minorHAnsi" w:hAnsiTheme="minorHAnsi"/>
          <w:b/>
          <w:sz w:val="36"/>
          <w:szCs w:val="36"/>
        </w:rPr>
      </w:pPr>
      <w:r w:rsidRPr="008B6175">
        <w:rPr>
          <w:b/>
          <w:sz w:val="36"/>
          <w:szCs w:val="36"/>
        </w:rPr>
        <w:t>RAZPORED PISNIH IZPITOV</w:t>
      </w:r>
    </w:p>
    <w:tbl>
      <w:tblPr>
        <w:tblStyle w:val="Tabelamrea"/>
        <w:tblW w:w="7938" w:type="dxa"/>
        <w:tblInd w:w="-5" w:type="dxa"/>
        <w:tblLook w:val="04A0" w:firstRow="1" w:lastRow="0" w:firstColumn="1" w:lastColumn="0" w:noHBand="0" w:noVBand="1"/>
      </w:tblPr>
      <w:tblGrid>
        <w:gridCol w:w="2458"/>
        <w:gridCol w:w="5480"/>
      </w:tblGrid>
      <w:tr w:rsidR="006F555E" w:rsidRPr="00CB7AB9" w14:paraId="56F08A49" w14:textId="77777777" w:rsidTr="00711285">
        <w:tc>
          <w:tcPr>
            <w:tcW w:w="2458" w:type="dxa"/>
          </w:tcPr>
          <w:p w14:paraId="0D560193" w14:textId="77777777" w:rsidR="006F555E" w:rsidRPr="00CB7AB9" w:rsidRDefault="006F555E" w:rsidP="00032BC6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PREDMET</w:t>
            </w:r>
          </w:p>
        </w:tc>
        <w:tc>
          <w:tcPr>
            <w:tcW w:w="5480" w:type="dxa"/>
          </w:tcPr>
          <w:p w14:paraId="37872704" w14:textId="77777777" w:rsidR="006F555E" w:rsidRPr="00CB7AB9" w:rsidRDefault="006F555E" w:rsidP="00032BC6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DATUM</w:t>
            </w:r>
          </w:p>
        </w:tc>
      </w:tr>
      <w:tr w:rsidR="000030C4" w:rsidRPr="00CB7AB9" w14:paraId="2B22A1CD" w14:textId="77777777" w:rsidTr="00711285">
        <w:tc>
          <w:tcPr>
            <w:tcW w:w="2458" w:type="dxa"/>
          </w:tcPr>
          <w:p w14:paraId="0244E8E3" w14:textId="5169FAD4" w:rsidR="000030C4" w:rsidRPr="00CB7AB9" w:rsidRDefault="000030C4" w:rsidP="000030C4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SLOVENŠČINA</w:t>
            </w:r>
          </w:p>
        </w:tc>
        <w:tc>
          <w:tcPr>
            <w:tcW w:w="5480" w:type="dxa"/>
          </w:tcPr>
          <w:p w14:paraId="28A70975" w14:textId="467995FA" w:rsidR="000030C4" w:rsidRPr="00CF7F1C" w:rsidRDefault="000030C4" w:rsidP="000030C4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TOREK, 5</w:t>
            </w:r>
            <w:r w:rsidRPr="00CB7AB9">
              <w:rPr>
                <w:sz w:val="24"/>
                <w:szCs w:val="24"/>
              </w:rPr>
              <w:t>. maj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, ob 9.00</w:t>
            </w:r>
          </w:p>
        </w:tc>
      </w:tr>
      <w:tr w:rsidR="006F555E" w:rsidRPr="00CB7AB9" w14:paraId="4C420467" w14:textId="77777777" w:rsidTr="00711285">
        <w:tc>
          <w:tcPr>
            <w:tcW w:w="2458" w:type="dxa"/>
          </w:tcPr>
          <w:p w14:paraId="77951767" w14:textId="77777777" w:rsidR="006F555E" w:rsidRPr="00CB7AB9" w:rsidRDefault="006F555E" w:rsidP="00032BC6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SLOVENŠČINA</w:t>
            </w:r>
          </w:p>
        </w:tc>
        <w:tc>
          <w:tcPr>
            <w:tcW w:w="5480" w:type="dxa"/>
          </w:tcPr>
          <w:p w14:paraId="2DAFCC6C" w14:textId="0832C093" w:rsidR="006F555E" w:rsidRPr="00CB7AB9" w:rsidRDefault="000030C4" w:rsidP="00032BC6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PETEK</w:t>
            </w:r>
            <w:r w:rsidR="00501278">
              <w:rPr>
                <w:sz w:val="24"/>
                <w:szCs w:val="24"/>
              </w:rPr>
              <w:t>, 29</w:t>
            </w:r>
            <w:r w:rsidR="00501278" w:rsidRPr="00CB7AB9">
              <w:rPr>
                <w:sz w:val="24"/>
                <w:szCs w:val="24"/>
              </w:rPr>
              <w:t>. maj 202</w:t>
            </w:r>
            <w:r>
              <w:rPr>
                <w:sz w:val="24"/>
                <w:szCs w:val="24"/>
              </w:rPr>
              <w:t>6</w:t>
            </w:r>
            <w:r w:rsidR="00501278" w:rsidRPr="00CB7AB9">
              <w:rPr>
                <w:sz w:val="24"/>
                <w:szCs w:val="24"/>
              </w:rPr>
              <w:t>, ob 9.00</w:t>
            </w:r>
          </w:p>
        </w:tc>
      </w:tr>
      <w:tr w:rsidR="004A01B8" w:rsidRPr="00CB7AB9" w14:paraId="348E0E8B" w14:textId="77777777" w:rsidTr="00711285">
        <w:tc>
          <w:tcPr>
            <w:tcW w:w="2458" w:type="dxa"/>
          </w:tcPr>
          <w:p w14:paraId="3D15E6FB" w14:textId="1668B137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ANGLEŠČINA</w:t>
            </w:r>
          </w:p>
        </w:tc>
        <w:tc>
          <w:tcPr>
            <w:tcW w:w="5480" w:type="dxa"/>
          </w:tcPr>
          <w:p w14:paraId="0C4B01BB" w14:textId="6C7DBC80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 xml:space="preserve">SOBOTA, </w:t>
            </w:r>
            <w:r>
              <w:rPr>
                <w:sz w:val="24"/>
                <w:szCs w:val="24"/>
              </w:rPr>
              <w:t>30</w:t>
            </w:r>
            <w:r w:rsidRPr="00CB7AB9">
              <w:rPr>
                <w:sz w:val="24"/>
                <w:szCs w:val="24"/>
              </w:rPr>
              <w:t>. maj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, ob 9.00</w:t>
            </w:r>
          </w:p>
        </w:tc>
      </w:tr>
      <w:tr w:rsidR="004A01B8" w:rsidRPr="00CB7AB9" w14:paraId="551F3490" w14:textId="77777777" w:rsidTr="00711285">
        <w:tc>
          <w:tcPr>
            <w:tcW w:w="2458" w:type="dxa"/>
          </w:tcPr>
          <w:p w14:paraId="1BAFD3F6" w14:textId="77777777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PSIHOLOGIJA</w:t>
            </w:r>
          </w:p>
        </w:tc>
        <w:tc>
          <w:tcPr>
            <w:tcW w:w="5480" w:type="dxa"/>
          </w:tcPr>
          <w:p w14:paraId="43635776" w14:textId="0638164E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 xml:space="preserve">PONEDELJEK, </w:t>
            </w:r>
            <w:r>
              <w:rPr>
                <w:sz w:val="24"/>
                <w:szCs w:val="24"/>
              </w:rPr>
              <w:t>1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 xml:space="preserve">, ob 9.00 </w:t>
            </w:r>
          </w:p>
        </w:tc>
      </w:tr>
      <w:tr w:rsidR="004A01B8" w:rsidRPr="00CB7AB9" w14:paraId="3F2677AD" w14:textId="77777777" w:rsidTr="00711285">
        <w:tc>
          <w:tcPr>
            <w:tcW w:w="2458" w:type="dxa"/>
          </w:tcPr>
          <w:p w14:paraId="429B927E" w14:textId="444F9345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GEOGRAFIJA</w:t>
            </w:r>
          </w:p>
        </w:tc>
        <w:tc>
          <w:tcPr>
            <w:tcW w:w="5480" w:type="dxa"/>
          </w:tcPr>
          <w:p w14:paraId="654FBD85" w14:textId="74CBDCC2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SREDA</w:t>
            </w:r>
            <w:r w:rsidRPr="00CB7AB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 xml:space="preserve">, ob 9.00 </w:t>
            </w:r>
          </w:p>
        </w:tc>
      </w:tr>
      <w:tr w:rsidR="004A01B8" w:rsidRPr="00CB7AB9" w14:paraId="5D3BF305" w14:textId="77777777" w:rsidTr="00711285">
        <w:tc>
          <w:tcPr>
            <w:tcW w:w="2458" w:type="dxa"/>
          </w:tcPr>
          <w:p w14:paraId="41C9F1F4" w14:textId="73FF6277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EKONOMIJA</w:t>
            </w:r>
          </w:p>
        </w:tc>
        <w:tc>
          <w:tcPr>
            <w:tcW w:w="5480" w:type="dxa"/>
          </w:tcPr>
          <w:p w14:paraId="7B53E9C4" w14:textId="7EAE05C8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PETEK</w:t>
            </w:r>
            <w:r>
              <w:rPr>
                <w:sz w:val="24"/>
                <w:szCs w:val="24"/>
              </w:rPr>
              <w:t>, 5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 xml:space="preserve">, ob 9.00 </w:t>
            </w:r>
          </w:p>
        </w:tc>
      </w:tr>
      <w:tr w:rsidR="004A01B8" w:rsidRPr="00CB7AB9" w14:paraId="4CAD1362" w14:textId="77777777" w:rsidTr="00711285">
        <w:tc>
          <w:tcPr>
            <w:tcW w:w="2458" w:type="dxa"/>
          </w:tcPr>
          <w:p w14:paraId="31D1F6A9" w14:textId="4DD8AD79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MATEMATIKA</w:t>
            </w:r>
          </w:p>
        </w:tc>
        <w:tc>
          <w:tcPr>
            <w:tcW w:w="5480" w:type="dxa"/>
          </w:tcPr>
          <w:p w14:paraId="5EF08862" w14:textId="13561010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 xml:space="preserve">SOBOTA, 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 xml:space="preserve">, ob 9.00 </w:t>
            </w:r>
          </w:p>
        </w:tc>
      </w:tr>
      <w:tr w:rsidR="004A01B8" w:rsidRPr="00CB7AB9" w14:paraId="7EA04C7A" w14:textId="77777777" w:rsidTr="00711285">
        <w:tc>
          <w:tcPr>
            <w:tcW w:w="2458" w:type="dxa"/>
          </w:tcPr>
          <w:p w14:paraId="5FE6F988" w14:textId="77777777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 w:rsidRPr="00CB7AB9">
              <w:rPr>
                <w:sz w:val="24"/>
                <w:szCs w:val="24"/>
              </w:rPr>
              <w:t>ZGODOVINA</w:t>
            </w:r>
          </w:p>
        </w:tc>
        <w:tc>
          <w:tcPr>
            <w:tcW w:w="5480" w:type="dxa"/>
          </w:tcPr>
          <w:p w14:paraId="3AFFB3C4" w14:textId="222E6601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SREDA</w:t>
            </w:r>
            <w:r w:rsidRPr="00CB7AB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 xml:space="preserve">, ob 9.00 </w:t>
            </w:r>
          </w:p>
        </w:tc>
      </w:tr>
      <w:tr w:rsidR="004A01B8" w:rsidRPr="00CB7AB9" w14:paraId="39DD56A6" w14:textId="77777777" w:rsidTr="00711285">
        <w:tc>
          <w:tcPr>
            <w:tcW w:w="2458" w:type="dxa"/>
          </w:tcPr>
          <w:p w14:paraId="2DFDF786" w14:textId="7687767D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NEMŠČINA</w:t>
            </w:r>
          </w:p>
        </w:tc>
        <w:tc>
          <w:tcPr>
            <w:tcW w:w="5480" w:type="dxa"/>
          </w:tcPr>
          <w:p w14:paraId="030D8CC0" w14:textId="7859A17B" w:rsidR="004A01B8" w:rsidRPr="00CB7AB9" w:rsidRDefault="004A01B8" w:rsidP="004A01B8">
            <w:pPr>
              <w:pStyle w:val="Tabela"/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ČETRTEK</w:t>
            </w:r>
            <w:r w:rsidRPr="00CB7AB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11</w:t>
            </w:r>
            <w:r w:rsidRPr="00CB7AB9">
              <w:rPr>
                <w:sz w:val="24"/>
                <w:szCs w:val="24"/>
              </w:rPr>
              <w:t>. junij 202</w:t>
            </w:r>
            <w:r>
              <w:rPr>
                <w:sz w:val="24"/>
                <w:szCs w:val="24"/>
              </w:rPr>
              <w:t>6</w:t>
            </w:r>
            <w:r w:rsidRPr="00CB7AB9">
              <w:rPr>
                <w:sz w:val="24"/>
                <w:szCs w:val="24"/>
              </w:rPr>
              <w:t>, ob 9.00</w:t>
            </w:r>
          </w:p>
        </w:tc>
      </w:tr>
    </w:tbl>
    <w:p w14:paraId="66A2E233" w14:textId="77777777" w:rsidR="006F555E" w:rsidRPr="00CB7AB9" w:rsidRDefault="006F555E" w:rsidP="006F555E">
      <w:pPr>
        <w:spacing w:after="0" w:line="240" w:lineRule="auto"/>
        <w:jc w:val="left"/>
        <w:rPr>
          <w:rFonts w:eastAsia="Times New Roman" w:cs="Times New Roman"/>
          <w:color w:val="000000"/>
          <w:sz w:val="24"/>
          <w:szCs w:val="24"/>
          <w:lang w:eastAsia="sl-SI"/>
        </w:rPr>
      </w:pPr>
    </w:p>
    <w:p w14:paraId="5618ABEE" w14:textId="28177C00" w:rsidR="006F555E" w:rsidRPr="00CB7AB9" w:rsidRDefault="006F555E" w:rsidP="008A54DF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l-SI"/>
        </w:rPr>
      </w:pP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Vsi pisni izpiti se začnejo ob 9.00. </w:t>
      </w:r>
      <w:r w:rsidR="00043C76">
        <w:rPr>
          <w:rFonts w:eastAsia="Times New Roman" w:cs="Times New Roman"/>
          <w:b/>
          <w:color w:val="000000"/>
          <w:sz w:val="24"/>
          <w:szCs w:val="24"/>
          <w:lang w:eastAsia="sl-SI"/>
        </w:rPr>
        <w:t>Učilnica bo odprta od 8.</w:t>
      </w:r>
      <w:r w:rsidR="008C1E48">
        <w:rPr>
          <w:rFonts w:eastAsia="Times New Roman" w:cs="Times New Roman"/>
          <w:b/>
          <w:color w:val="000000"/>
          <w:sz w:val="24"/>
          <w:szCs w:val="24"/>
          <w:lang w:eastAsia="sl-SI"/>
        </w:rPr>
        <w:t>20</w:t>
      </w:r>
      <w:r w:rsidR="00043C76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dalje. V</w:t>
      </w:r>
      <w:r w:rsidR="004F29AB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učilnic</w:t>
      </w:r>
      <w:r w:rsidR="00043C76">
        <w:rPr>
          <w:rFonts w:eastAsia="Times New Roman" w:cs="Times New Roman"/>
          <w:b/>
          <w:color w:val="000000"/>
          <w:sz w:val="24"/>
          <w:szCs w:val="24"/>
          <w:lang w:eastAsia="sl-SI"/>
        </w:rPr>
        <w:t>i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bod</w:t>
      </w:r>
      <w:r w:rsidR="004F29AB">
        <w:rPr>
          <w:rFonts w:eastAsia="Times New Roman" w:cs="Times New Roman"/>
          <w:b/>
          <w:color w:val="000000"/>
          <w:sz w:val="24"/>
          <w:szCs w:val="24"/>
          <w:lang w:eastAsia="sl-SI"/>
        </w:rPr>
        <w:t>ite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="004F29AB">
        <w:rPr>
          <w:rFonts w:eastAsia="Times New Roman" w:cs="Times New Roman"/>
          <w:b/>
          <w:color w:val="000000"/>
          <w:sz w:val="24"/>
          <w:szCs w:val="24"/>
          <w:lang w:eastAsia="sl-SI"/>
        </w:rPr>
        <w:t>najkasneje do 8.45</w:t>
      </w:r>
      <w:r w:rsidR="00501278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="00501278" w:rsidRPr="00526D86">
        <w:rPr>
          <w:rFonts w:eastAsia="Times New Roman" w:cs="Times New Roman"/>
          <w:b/>
          <w:bCs/>
          <w:color w:val="000000"/>
          <w:sz w:val="24"/>
          <w:szCs w:val="24"/>
          <w:lang w:eastAsia="sl-SI"/>
        </w:rPr>
        <w:t>v copatih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>.</w:t>
      </w:r>
      <w:r w:rsidRPr="00CB7AB9">
        <w:rPr>
          <w:rFonts w:eastAsia="Times New Roman" w:cs="Times New Roman"/>
          <w:color w:val="000000"/>
          <w:sz w:val="24"/>
          <w:szCs w:val="24"/>
          <w:lang w:eastAsia="sl-SI"/>
        </w:rPr>
        <w:t xml:space="preserve"> </w:t>
      </w:r>
    </w:p>
    <w:p w14:paraId="16B0B2D5" w14:textId="37CDD58C" w:rsidR="006F555E" w:rsidRPr="00111851" w:rsidRDefault="006F555E" w:rsidP="008A54DF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l-SI"/>
        </w:rPr>
      </w:pP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O RAZPOREDU PO UČILNICAH BOSTE OBVEŠČENI </w:t>
      </w:r>
      <w:r w:rsidR="00111851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NA 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>DAN IZPIT</w:t>
      </w:r>
      <w:r w:rsidR="00111851">
        <w:rPr>
          <w:rFonts w:eastAsia="Times New Roman" w:cs="Times New Roman"/>
          <w:b/>
          <w:color w:val="000000"/>
          <w:sz w:val="24"/>
          <w:szCs w:val="24"/>
          <w:lang w:eastAsia="sl-SI"/>
        </w:rPr>
        <w:t>A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NA </w:t>
      </w:r>
      <w:r w:rsidR="00111851">
        <w:rPr>
          <w:rFonts w:eastAsia="Times New Roman" w:cs="Times New Roman"/>
          <w:b/>
          <w:color w:val="000000"/>
          <w:sz w:val="24"/>
          <w:szCs w:val="24"/>
          <w:lang w:eastAsia="sl-SI"/>
        </w:rPr>
        <w:t>OGLASNI DESKI NASPROTI SPREJEMNICE</w:t>
      </w:r>
      <w:r w:rsidRPr="00CB7AB9">
        <w:rPr>
          <w:rFonts w:eastAsia="Times New Roman" w:cs="Times New Roman"/>
          <w:b/>
          <w:color w:val="000000"/>
          <w:sz w:val="24"/>
          <w:szCs w:val="24"/>
          <w:lang w:eastAsia="sl-SI"/>
        </w:rPr>
        <w:t>.</w:t>
      </w:r>
    </w:p>
    <w:p w14:paraId="7B2AA0A3" w14:textId="0B318C2D" w:rsidR="00AA2C56" w:rsidRPr="00CF7F1C" w:rsidRDefault="00AA2C56" w:rsidP="008A54D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bookmarkStart w:id="0" w:name="_Hlk135239136"/>
      <w:r>
        <w:rPr>
          <w:rFonts w:eastAsia="Times New Roman" w:cs="Times New Roman"/>
          <w:color w:val="000000"/>
          <w:sz w:val="24"/>
          <w:szCs w:val="24"/>
          <w:lang w:eastAsia="sl-SI"/>
        </w:rPr>
        <w:t>O</w:t>
      </w: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>sebne stvari odloži</w:t>
      </w:r>
      <w:r>
        <w:rPr>
          <w:rFonts w:eastAsia="Times New Roman" w:cs="Times New Roman"/>
          <w:color w:val="000000"/>
          <w:sz w:val="24"/>
          <w:szCs w:val="24"/>
          <w:lang w:eastAsia="sl-SI"/>
        </w:rPr>
        <w:t>te v garderobno omarico</w:t>
      </w: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 xml:space="preserve">. </w:t>
      </w:r>
      <w:r w:rsidRPr="00CF7F1C">
        <w:rPr>
          <w:rFonts w:eastAsia="Times New Roman" w:cs="Times New Roman"/>
          <w:b/>
          <w:color w:val="000000"/>
          <w:sz w:val="24"/>
          <w:szCs w:val="24"/>
          <w:lang w:eastAsia="sl-SI"/>
        </w:rPr>
        <w:t>Vnos elektronskih naprav (tudi mobilnih telefonov</w:t>
      </w:r>
      <w:r>
        <w:rPr>
          <w:rFonts w:eastAsia="Times New Roman" w:cs="Times New Roman"/>
          <w:b/>
          <w:color w:val="000000"/>
          <w:sz w:val="24"/>
          <w:szCs w:val="24"/>
          <w:lang w:eastAsia="sl-SI"/>
        </w:rPr>
        <w:t>, ročnih ur</w:t>
      </w:r>
      <w:r w:rsidRPr="00CF7F1C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) v izpitni prostor je prepovedan. </w:t>
      </w:r>
      <w:r w:rsidRPr="00CF7F1C">
        <w:rPr>
          <w:rFonts w:eastAsia="Times New Roman" w:cs="Times New Roman"/>
          <w:color w:val="000000"/>
          <w:sz w:val="24"/>
          <w:szCs w:val="24"/>
          <w:lang w:eastAsia="sl-SI"/>
        </w:rPr>
        <w:t xml:space="preserve">Na mizi ima kandidat lahko le dovoljene pripomočke. </w:t>
      </w:r>
    </w:p>
    <w:bookmarkEnd w:id="0"/>
    <w:p w14:paraId="0061FA47" w14:textId="77777777" w:rsidR="006F555E" w:rsidRPr="00CB7AB9" w:rsidRDefault="006F555E" w:rsidP="008A54D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CB7AB9">
        <w:rPr>
          <w:rFonts w:eastAsia="Times New Roman" w:cs="Times New Roman"/>
          <w:color w:val="000000"/>
          <w:sz w:val="24"/>
          <w:szCs w:val="24"/>
          <w:lang w:eastAsia="sl-SI"/>
        </w:rPr>
        <w:t>Zaradi identifikacije mora imeti vsak kandidat na izpitu osebni dokument s fotografijo.</w:t>
      </w:r>
    </w:p>
    <w:p w14:paraId="6AD85620" w14:textId="77777777" w:rsidR="009E610D" w:rsidRPr="00036A3F" w:rsidRDefault="009E610D" w:rsidP="006F555E">
      <w:pPr>
        <w:spacing w:after="0" w:line="240" w:lineRule="auto"/>
        <w:jc w:val="left"/>
        <w:rPr>
          <w:rFonts w:eastAsia="Times New Roman" w:cs="Times New Roman"/>
          <w:color w:val="000000"/>
          <w:sz w:val="20"/>
          <w:szCs w:val="20"/>
          <w:lang w:eastAsia="sl-SI"/>
        </w:rPr>
      </w:pPr>
    </w:p>
    <w:p w14:paraId="4EE734CD" w14:textId="1C06F61C" w:rsidR="00501278" w:rsidRPr="00CF7F1C" w:rsidRDefault="00501278" w:rsidP="00501278">
      <w:pPr>
        <w:spacing w:after="0" w:line="36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Ustni izpiti potekajo od 1</w:t>
      </w:r>
      <w:r w:rsidR="004A01B8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 6. 202</w:t>
      </w:r>
      <w:r w:rsidR="004A01B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do 23. 6. 202</w:t>
      </w:r>
      <w:r w:rsidR="004A01B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. </w:t>
      </w:r>
    </w:p>
    <w:p w14:paraId="58D341BC" w14:textId="7AFC24B7" w:rsidR="00E07880" w:rsidRDefault="006F555E" w:rsidP="008A54D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l-SI"/>
        </w:rPr>
      </w:pPr>
      <w:r w:rsidRPr="00CB7AB9">
        <w:rPr>
          <w:rFonts w:eastAsia="Times New Roman" w:cs="Times New Roman"/>
          <w:color w:val="000000"/>
          <w:sz w:val="24"/>
          <w:szCs w:val="24"/>
          <w:lang w:eastAsia="sl-SI"/>
        </w:rPr>
        <w:br/>
      </w:r>
      <w:bookmarkStart w:id="1" w:name="_Hlk135312459"/>
      <w:r w:rsidR="00E07880">
        <w:rPr>
          <w:rFonts w:eastAsia="Times New Roman" w:cs="Times New Roman"/>
          <w:color w:val="000000"/>
          <w:sz w:val="24"/>
          <w:szCs w:val="24"/>
          <w:lang w:eastAsia="sl-SI"/>
        </w:rPr>
        <w:t xml:space="preserve">Natančna ura razporeda ustnih izpitov po kandidatih bo objavljena </w:t>
      </w:r>
      <w:r w:rsidR="00E07880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naknadno na vaš elektronski naslov. Če do </w:t>
      </w:r>
      <w:r w:rsidR="004A01B8">
        <w:rPr>
          <w:rFonts w:eastAsia="Times New Roman" w:cs="Times New Roman"/>
          <w:b/>
          <w:color w:val="000000"/>
          <w:sz w:val="24"/>
          <w:szCs w:val="24"/>
          <w:lang w:eastAsia="sl-SI"/>
        </w:rPr>
        <w:t>5</w:t>
      </w:r>
      <w:r w:rsidR="00E07880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. </w:t>
      </w:r>
      <w:r w:rsidR="00637434">
        <w:rPr>
          <w:rFonts w:eastAsia="Times New Roman" w:cs="Times New Roman"/>
          <w:b/>
          <w:color w:val="000000"/>
          <w:sz w:val="24"/>
          <w:szCs w:val="24"/>
          <w:lang w:eastAsia="sl-SI"/>
        </w:rPr>
        <w:t>6</w:t>
      </w:r>
      <w:r w:rsidR="00E07880">
        <w:rPr>
          <w:rFonts w:eastAsia="Times New Roman" w:cs="Times New Roman"/>
          <w:b/>
          <w:color w:val="000000"/>
          <w:sz w:val="24"/>
          <w:szCs w:val="24"/>
          <w:lang w:eastAsia="sl-SI"/>
        </w:rPr>
        <w:t>. 202</w:t>
      </w:r>
      <w:r w:rsidR="004A01B8">
        <w:rPr>
          <w:rFonts w:eastAsia="Times New Roman" w:cs="Times New Roman"/>
          <w:b/>
          <w:color w:val="000000"/>
          <w:sz w:val="24"/>
          <w:szCs w:val="24"/>
          <w:lang w:eastAsia="sl-SI"/>
        </w:rPr>
        <w:t>6</w:t>
      </w:r>
      <w:r w:rsidR="00E07880">
        <w:rPr>
          <w:rFonts w:eastAsia="Times New Roman" w:cs="Times New Roman"/>
          <w:b/>
          <w:color w:val="000000"/>
          <w:sz w:val="24"/>
          <w:szCs w:val="24"/>
          <w:lang w:eastAsia="sl-SI"/>
        </w:rPr>
        <w:t xml:space="preserve"> ne prejmete razporeda, se obrnite na elektronski naslov smk@egss.si.</w:t>
      </w:r>
      <w:bookmarkEnd w:id="1"/>
    </w:p>
    <w:p w14:paraId="131A80CF" w14:textId="61DC3B13" w:rsidR="006F555E" w:rsidRPr="00CB7AB9" w:rsidRDefault="0027426E" w:rsidP="0027426E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555E" w:rsidRPr="00CB7AB9">
        <w:rPr>
          <w:sz w:val="24"/>
          <w:szCs w:val="24"/>
        </w:rPr>
        <w:tab/>
      </w:r>
      <w:r w:rsidR="006F555E" w:rsidRPr="00CB7AB9">
        <w:rPr>
          <w:sz w:val="24"/>
          <w:szCs w:val="24"/>
        </w:rPr>
        <w:tab/>
        <w:t>Tajnica ŠMK:</w:t>
      </w:r>
    </w:p>
    <w:p w14:paraId="2AB8801D" w14:textId="176E4470" w:rsidR="00CD6F2C" w:rsidRPr="00CB7AB9" w:rsidRDefault="006F555E" w:rsidP="008E24C7">
      <w:pPr>
        <w:pStyle w:val="Podpis"/>
        <w:spacing w:after="0"/>
        <w:rPr>
          <w:sz w:val="24"/>
          <w:szCs w:val="24"/>
        </w:rPr>
      </w:pPr>
      <w:r w:rsidRPr="00CB7AB9">
        <w:rPr>
          <w:sz w:val="24"/>
          <w:szCs w:val="24"/>
        </w:rPr>
        <w:tab/>
      </w:r>
      <w:r w:rsidRPr="00CB7AB9">
        <w:rPr>
          <w:sz w:val="24"/>
          <w:szCs w:val="24"/>
        </w:rPr>
        <w:tab/>
        <w:t>Nevenka KUNŠIČ</w:t>
      </w:r>
    </w:p>
    <w:sectPr w:rsidR="00CD6F2C" w:rsidRPr="00CB7AB9" w:rsidSect="00302107">
      <w:headerReference w:type="default" r:id="rId7"/>
      <w:footerReference w:type="default" r:id="rId8"/>
      <w:type w:val="continuous"/>
      <w:pgSz w:w="11906" w:h="16838"/>
      <w:pgMar w:top="2410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4BD8" w14:textId="77777777" w:rsidR="00325139" w:rsidRDefault="00325139" w:rsidP="009655A3">
      <w:pPr>
        <w:spacing w:after="0" w:line="240" w:lineRule="auto"/>
      </w:pPr>
      <w:r>
        <w:separator/>
      </w:r>
    </w:p>
  </w:endnote>
  <w:endnote w:type="continuationSeparator" w:id="0">
    <w:p w14:paraId="111A5136" w14:textId="77777777" w:rsidR="00325139" w:rsidRDefault="00325139" w:rsidP="009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ionOl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8023" w14:textId="12C97692" w:rsidR="00AF3F50" w:rsidRDefault="005224D5" w:rsidP="005224D5">
    <w:pPr>
      <w:pStyle w:val="Noga"/>
      <w:tabs>
        <w:tab w:val="clear" w:pos="4536"/>
        <w:tab w:val="clear" w:pos="9072"/>
        <w:tab w:val="left" w:pos="5105"/>
      </w:tabs>
    </w:pPr>
    <w:r>
      <w:tab/>
    </w:r>
  </w:p>
  <w:p w14:paraId="5E2B1272" w14:textId="0636465E" w:rsidR="00C93142" w:rsidRPr="00C93142" w:rsidRDefault="00C93142" w:rsidP="00C93142">
    <w:pPr>
      <w:pStyle w:val="Noga"/>
      <w:tabs>
        <w:tab w:val="clear" w:pos="4536"/>
        <w:tab w:val="clear" w:pos="9072"/>
        <w:tab w:val="left" w:pos="5699"/>
        <w:tab w:val="left" w:pos="7998"/>
      </w:tabs>
      <w:jc w:val="center"/>
      <w:rPr>
        <w:rFonts w:ascii="Calibri Light" w:hAnsi="Calibri Light"/>
        <w:sz w:val="20"/>
        <w:szCs w:val="20"/>
      </w:rPr>
    </w:pPr>
    <w:r w:rsidRPr="00C93142">
      <w:rPr>
        <w:rFonts w:ascii="Calibri Light" w:hAnsi="Calibri Light"/>
        <w:sz w:val="20"/>
        <w:szCs w:val="20"/>
      </w:rPr>
      <w:t>EGSŠ, Gorenjska cesta 13, Radovljica</w:t>
    </w:r>
  </w:p>
  <w:p w14:paraId="3DD9FD59" w14:textId="77777777" w:rsidR="006929F0" w:rsidRDefault="006929F0" w:rsidP="006929F0">
    <w:pPr>
      <w:pStyle w:val="Noga"/>
      <w:tabs>
        <w:tab w:val="clear" w:pos="4536"/>
        <w:tab w:val="left" w:pos="5699"/>
        <w:tab w:val="left" w:pos="7998"/>
      </w:tabs>
      <w:jc w:val="center"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>tel.:04 537 35 13, e-pošta: info@egss.si</w:t>
    </w:r>
  </w:p>
  <w:p w14:paraId="2AB88024" w14:textId="28832BD1" w:rsidR="00AF3F50" w:rsidRPr="00C93142" w:rsidRDefault="00C93142" w:rsidP="00C93142">
    <w:pPr>
      <w:pStyle w:val="Noga"/>
      <w:tabs>
        <w:tab w:val="clear" w:pos="4536"/>
        <w:tab w:val="clear" w:pos="9072"/>
        <w:tab w:val="left" w:pos="5699"/>
        <w:tab w:val="left" w:pos="7998"/>
      </w:tabs>
      <w:jc w:val="center"/>
      <w:rPr>
        <w:rFonts w:ascii="Calibri Light" w:hAnsi="Calibri Light"/>
        <w:sz w:val="20"/>
        <w:szCs w:val="20"/>
      </w:rPr>
    </w:pPr>
    <w:r w:rsidRPr="00C93142">
      <w:rPr>
        <w:rFonts w:ascii="Calibri Light" w:hAnsi="Calibri Light"/>
        <w:sz w:val="20"/>
        <w:szCs w:val="20"/>
      </w:rPr>
      <w:t>ID št.za ddv:SI9586717, t.r.:01100-6030704403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AA73" w14:textId="77777777" w:rsidR="00325139" w:rsidRDefault="00325139" w:rsidP="009655A3">
      <w:pPr>
        <w:spacing w:after="0" w:line="240" w:lineRule="auto"/>
      </w:pPr>
      <w:r>
        <w:separator/>
      </w:r>
    </w:p>
  </w:footnote>
  <w:footnote w:type="continuationSeparator" w:id="0">
    <w:p w14:paraId="5F126963" w14:textId="77777777" w:rsidR="00325139" w:rsidRDefault="00325139" w:rsidP="0096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8022" w14:textId="4D58DB53" w:rsidR="00AF3F50" w:rsidRPr="005224D5" w:rsidRDefault="005224D5" w:rsidP="005224D5">
    <w:pPr>
      <w:pStyle w:val="Glava"/>
      <w:jc w:val="center"/>
      <w:rPr>
        <w:rFonts w:ascii="Calibri Light" w:hAnsi="Calibri Light"/>
        <w:smallCaps/>
        <w:sz w:val="28"/>
      </w:rPr>
    </w:pPr>
    <w:r w:rsidRPr="005224D5">
      <w:rPr>
        <w:rFonts w:ascii="Calibri Light" w:hAnsi="Calibri Light"/>
        <w:smallCaps/>
        <w:noProof/>
        <w:color w:val="262626" w:themeColor="text1" w:themeTint="D9"/>
        <w:sz w:val="28"/>
      </w:rPr>
      <w:drawing>
        <wp:anchor distT="0" distB="0" distL="114300" distR="114300" simplePos="0" relativeHeight="251658240" behindDoc="0" locked="0" layoutInCell="1" allowOverlap="1" wp14:anchorId="4E714878" wp14:editId="374B2869">
          <wp:simplePos x="0" y="0"/>
          <wp:positionH relativeFrom="margin">
            <wp:align>center</wp:align>
          </wp:positionH>
          <wp:positionV relativeFrom="margin">
            <wp:posOffset>-741045</wp:posOffset>
          </wp:positionV>
          <wp:extent cx="514985" cy="518795"/>
          <wp:effectExtent l="0" t="0" r="0" b="0"/>
          <wp:wrapSquare wrapText="bothSides"/>
          <wp:docPr id="4" name="Slika 4" descr="https://www.egss.si/wp-content/uploads/2018/06/00-LOGO-eg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gss.si/wp-content/uploads/2018/06/00-LOGO-egs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24D5">
      <w:rPr>
        <w:rFonts w:ascii="Calibri Light" w:hAnsi="Calibri Light"/>
        <w:smallCaps/>
        <w:color w:val="262626" w:themeColor="text1" w:themeTint="D9"/>
        <w:sz w:val="28"/>
      </w:rPr>
      <w:t>EKONOMSKA GIMNAZIJA IN SREDNJA ŠOLA RADOVLJICA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B82B994"/>
    <w:lvl w:ilvl="0">
      <w:start w:val="1"/>
      <w:numFmt w:val="decimal"/>
      <w:pStyle w:val="Odstavekseznam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904DB6"/>
    <w:multiLevelType w:val="hybridMultilevel"/>
    <w:tmpl w:val="71729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3CC"/>
    <w:multiLevelType w:val="hybridMultilevel"/>
    <w:tmpl w:val="D1B6B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3F71"/>
    <w:multiLevelType w:val="hybridMultilevel"/>
    <w:tmpl w:val="224289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1A3C"/>
    <w:multiLevelType w:val="hybridMultilevel"/>
    <w:tmpl w:val="71729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6EA"/>
    <w:multiLevelType w:val="hybridMultilevel"/>
    <w:tmpl w:val="4FB4FFBC"/>
    <w:lvl w:ilvl="0" w:tplc="BB040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411693"/>
    <w:multiLevelType w:val="hybridMultilevel"/>
    <w:tmpl w:val="E200A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A2B43"/>
    <w:multiLevelType w:val="hybridMultilevel"/>
    <w:tmpl w:val="AB9042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E6659"/>
    <w:multiLevelType w:val="hybridMultilevel"/>
    <w:tmpl w:val="9962D4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06791"/>
    <w:multiLevelType w:val="hybridMultilevel"/>
    <w:tmpl w:val="4612B036"/>
    <w:lvl w:ilvl="0" w:tplc="91A60B66">
      <w:start w:val="1"/>
      <w:numFmt w:val="bullet"/>
      <w:pStyle w:val="Alineja"/>
      <w:lvlText w:val=""/>
      <w:lvlJc w:val="right"/>
      <w:pPr>
        <w:tabs>
          <w:tab w:val="num" w:pos="643"/>
        </w:tabs>
        <w:ind w:left="643" w:hanging="35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D1078"/>
    <w:multiLevelType w:val="hybridMultilevel"/>
    <w:tmpl w:val="F5E4E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6216"/>
    <w:multiLevelType w:val="hybridMultilevel"/>
    <w:tmpl w:val="6D96A82A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0B04F5"/>
    <w:multiLevelType w:val="hybridMultilevel"/>
    <w:tmpl w:val="9962D4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6F4B15"/>
    <w:multiLevelType w:val="hybridMultilevel"/>
    <w:tmpl w:val="82DC9820"/>
    <w:lvl w:ilvl="0" w:tplc="7526A808">
      <w:start w:val="1"/>
      <w:numFmt w:val="decimal"/>
      <w:pStyle w:val="tevilenje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447507182">
    <w:abstractNumId w:val="12"/>
  </w:num>
  <w:num w:numId="2" w16cid:durableId="2065716427">
    <w:abstractNumId w:val="3"/>
  </w:num>
  <w:num w:numId="3" w16cid:durableId="73626707">
    <w:abstractNumId w:val="0"/>
  </w:num>
  <w:num w:numId="4" w16cid:durableId="491024816">
    <w:abstractNumId w:val="9"/>
  </w:num>
  <w:num w:numId="5" w16cid:durableId="1388994274">
    <w:abstractNumId w:val="13"/>
    <w:lvlOverride w:ilvl="0">
      <w:startOverride w:val="1"/>
    </w:lvlOverride>
  </w:num>
  <w:num w:numId="6" w16cid:durableId="1897817392">
    <w:abstractNumId w:val="8"/>
  </w:num>
  <w:num w:numId="7" w16cid:durableId="846092486">
    <w:abstractNumId w:val="13"/>
    <w:lvlOverride w:ilvl="0">
      <w:startOverride w:val="1"/>
    </w:lvlOverride>
  </w:num>
  <w:num w:numId="8" w16cid:durableId="664286971">
    <w:abstractNumId w:val="13"/>
    <w:lvlOverride w:ilvl="0">
      <w:startOverride w:val="1"/>
    </w:lvlOverride>
  </w:num>
  <w:num w:numId="9" w16cid:durableId="30426726">
    <w:abstractNumId w:val="13"/>
    <w:lvlOverride w:ilvl="0">
      <w:startOverride w:val="1"/>
    </w:lvlOverride>
  </w:num>
  <w:num w:numId="10" w16cid:durableId="1729525121">
    <w:abstractNumId w:val="13"/>
    <w:lvlOverride w:ilvl="0">
      <w:startOverride w:val="1"/>
    </w:lvlOverride>
  </w:num>
  <w:num w:numId="11" w16cid:durableId="1850558111">
    <w:abstractNumId w:val="13"/>
    <w:lvlOverride w:ilvl="0">
      <w:startOverride w:val="1"/>
    </w:lvlOverride>
  </w:num>
  <w:num w:numId="12" w16cid:durableId="1499349196">
    <w:abstractNumId w:val="13"/>
    <w:lvlOverride w:ilvl="0">
      <w:startOverride w:val="1"/>
    </w:lvlOverride>
  </w:num>
  <w:num w:numId="13" w16cid:durableId="664280754">
    <w:abstractNumId w:val="13"/>
    <w:lvlOverride w:ilvl="0">
      <w:startOverride w:val="1"/>
    </w:lvlOverride>
  </w:num>
  <w:num w:numId="14" w16cid:durableId="308245342">
    <w:abstractNumId w:val="13"/>
    <w:lvlOverride w:ilvl="0">
      <w:startOverride w:val="1"/>
    </w:lvlOverride>
  </w:num>
  <w:num w:numId="15" w16cid:durableId="701592469">
    <w:abstractNumId w:val="13"/>
  </w:num>
  <w:num w:numId="16" w16cid:durableId="1537157572">
    <w:abstractNumId w:val="13"/>
    <w:lvlOverride w:ilvl="0">
      <w:startOverride w:val="1"/>
    </w:lvlOverride>
  </w:num>
  <w:num w:numId="17" w16cid:durableId="1982885227">
    <w:abstractNumId w:val="13"/>
  </w:num>
  <w:num w:numId="18" w16cid:durableId="583878517">
    <w:abstractNumId w:val="13"/>
    <w:lvlOverride w:ilvl="0">
      <w:startOverride w:val="1"/>
    </w:lvlOverride>
  </w:num>
  <w:num w:numId="19" w16cid:durableId="1580600846">
    <w:abstractNumId w:val="13"/>
    <w:lvlOverride w:ilvl="0">
      <w:startOverride w:val="1"/>
    </w:lvlOverride>
  </w:num>
  <w:num w:numId="20" w16cid:durableId="864903575">
    <w:abstractNumId w:val="13"/>
    <w:lvlOverride w:ilvl="0">
      <w:startOverride w:val="1"/>
    </w:lvlOverride>
  </w:num>
  <w:num w:numId="21" w16cid:durableId="129053323">
    <w:abstractNumId w:val="2"/>
  </w:num>
  <w:num w:numId="22" w16cid:durableId="700938169">
    <w:abstractNumId w:val="5"/>
  </w:num>
  <w:num w:numId="23" w16cid:durableId="1020624079">
    <w:abstractNumId w:val="13"/>
    <w:lvlOverride w:ilvl="0">
      <w:startOverride w:val="1"/>
    </w:lvlOverride>
  </w:num>
  <w:num w:numId="24" w16cid:durableId="577597195">
    <w:abstractNumId w:val="13"/>
    <w:lvlOverride w:ilvl="0">
      <w:startOverride w:val="1"/>
    </w:lvlOverride>
  </w:num>
  <w:num w:numId="25" w16cid:durableId="563418129">
    <w:abstractNumId w:val="11"/>
  </w:num>
  <w:num w:numId="26" w16cid:durableId="1790270707">
    <w:abstractNumId w:val="6"/>
  </w:num>
  <w:num w:numId="27" w16cid:durableId="997534337">
    <w:abstractNumId w:val="7"/>
  </w:num>
  <w:num w:numId="28" w16cid:durableId="1620260446">
    <w:abstractNumId w:val="10"/>
  </w:num>
  <w:num w:numId="29" w16cid:durableId="1104113591">
    <w:abstractNumId w:val="4"/>
  </w:num>
  <w:num w:numId="30" w16cid:durableId="148878347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19"/>
    <w:rsid w:val="000030C4"/>
    <w:rsid w:val="00014388"/>
    <w:rsid w:val="000170A7"/>
    <w:rsid w:val="00032BC6"/>
    <w:rsid w:val="00034BC3"/>
    <w:rsid w:val="00036A3F"/>
    <w:rsid w:val="000435FF"/>
    <w:rsid w:val="00043C76"/>
    <w:rsid w:val="000731EE"/>
    <w:rsid w:val="00075259"/>
    <w:rsid w:val="000C6BBA"/>
    <w:rsid w:val="000D5B9D"/>
    <w:rsid w:val="000D5E63"/>
    <w:rsid w:val="000D790D"/>
    <w:rsid w:val="000E0DD5"/>
    <w:rsid w:val="000E56AC"/>
    <w:rsid w:val="000F1C81"/>
    <w:rsid w:val="001032DC"/>
    <w:rsid w:val="00104560"/>
    <w:rsid w:val="001079AD"/>
    <w:rsid w:val="00111851"/>
    <w:rsid w:val="00113731"/>
    <w:rsid w:val="00116D58"/>
    <w:rsid w:val="001278C1"/>
    <w:rsid w:val="00134A9C"/>
    <w:rsid w:val="00135C07"/>
    <w:rsid w:val="00136964"/>
    <w:rsid w:val="001524D6"/>
    <w:rsid w:val="00157AB9"/>
    <w:rsid w:val="00165D46"/>
    <w:rsid w:val="00175136"/>
    <w:rsid w:val="00187283"/>
    <w:rsid w:val="00192E93"/>
    <w:rsid w:val="00196B18"/>
    <w:rsid w:val="001A0FA2"/>
    <w:rsid w:val="001A1C2B"/>
    <w:rsid w:val="001C3FED"/>
    <w:rsid w:val="001C66A5"/>
    <w:rsid w:val="001D285E"/>
    <w:rsid w:val="001D4070"/>
    <w:rsid w:val="001D5226"/>
    <w:rsid w:val="001F6E69"/>
    <w:rsid w:val="00204994"/>
    <w:rsid w:val="00211979"/>
    <w:rsid w:val="00213267"/>
    <w:rsid w:val="00213E02"/>
    <w:rsid w:val="00215C80"/>
    <w:rsid w:val="00217536"/>
    <w:rsid w:val="00246A3D"/>
    <w:rsid w:val="002538D8"/>
    <w:rsid w:val="00262DA8"/>
    <w:rsid w:val="0027426E"/>
    <w:rsid w:val="00277A8F"/>
    <w:rsid w:val="00287609"/>
    <w:rsid w:val="002C5683"/>
    <w:rsid w:val="002F3C37"/>
    <w:rsid w:val="002F3FA0"/>
    <w:rsid w:val="002F66BA"/>
    <w:rsid w:val="00302107"/>
    <w:rsid w:val="00315969"/>
    <w:rsid w:val="003214DB"/>
    <w:rsid w:val="00323D95"/>
    <w:rsid w:val="00325139"/>
    <w:rsid w:val="0033482D"/>
    <w:rsid w:val="0033686E"/>
    <w:rsid w:val="00352E4A"/>
    <w:rsid w:val="00357DBE"/>
    <w:rsid w:val="00362EF4"/>
    <w:rsid w:val="00371219"/>
    <w:rsid w:val="00393746"/>
    <w:rsid w:val="003A34B9"/>
    <w:rsid w:val="003B4193"/>
    <w:rsid w:val="003D0107"/>
    <w:rsid w:val="003D058E"/>
    <w:rsid w:val="003D25E6"/>
    <w:rsid w:val="003E18EE"/>
    <w:rsid w:val="003E24A3"/>
    <w:rsid w:val="003E3693"/>
    <w:rsid w:val="003F0986"/>
    <w:rsid w:val="003F7550"/>
    <w:rsid w:val="00402D65"/>
    <w:rsid w:val="00415D38"/>
    <w:rsid w:val="00420F0D"/>
    <w:rsid w:val="004359AD"/>
    <w:rsid w:val="00435B01"/>
    <w:rsid w:val="00437359"/>
    <w:rsid w:val="0046495B"/>
    <w:rsid w:val="004726C4"/>
    <w:rsid w:val="004728CB"/>
    <w:rsid w:val="0047487D"/>
    <w:rsid w:val="00482463"/>
    <w:rsid w:val="00482DFF"/>
    <w:rsid w:val="00485192"/>
    <w:rsid w:val="00494955"/>
    <w:rsid w:val="004A01B8"/>
    <w:rsid w:val="004A64ED"/>
    <w:rsid w:val="004B7114"/>
    <w:rsid w:val="004D11ED"/>
    <w:rsid w:val="004D6BF0"/>
    <w:rsid w:val="004F29AB"/>
    <w:rsid w:val="00501278"/>
    <w:rsid w:val="00503413"/>
    <w:rsid w:val="00510BF8"/>
    <w:rsid w:val="005224D5"/>
    <w:rsid w:val="00522790"/>
    <w:rsid w:val="00525C26"/>
    <w:rsid w:val="00534DB5"/>
    <w:rsid w:val="00547BAA"/>
    <w:rsid w:val="00551CF1"/>
    <w:rsid w:val="00555C6C"/>
    <w:rsid w:val="005875F3"/>
    <w:rsid w:val="00587B08"/>
    <w:rsid w:val="005962B7"/>
    <w:rsid w:val="005A70A0"/>
    <w:rsid w:val="005B0AD4"/>
    <w:rsid w:val="005B12FD"/>
    <w:rsid w:val="005B2212"/>
    <w:rsid w:val="005B26DC"/>
    <w:rsid w:val="005B4C3C"/>
    <w:rsid w:val="005B5781"/>
    <w:rsid w:val="005C14EF"/>
    <w:rsid w:val="005D10F2"/>
    <w:rsid w:val="005D134E"/>
    <w:rsid w:val="005F2E72"/>
    <w:rsid w:val="0060131D"/>
    <w:rsid w:val="0060616A"/>
    <w:rsid w:val="00606B16"/>
    <w:rsid w:val="00611CEC"/>
    <w:rsid w:val="00637434"/>
    <w:rsid w:val="00642650"/>
    <w:rsid w:val="006527E5"/>
    <w:rsid w:val="00667C23"/>
    <w:rsid w:val="0068176C"/>
    <w:rsid w:val="006929F0"/>
    <w:rsid w:val="00696CBF"/>
    <w:rsid w:val="006B03CC"/>
    <w:rsid w:val="006C7175"/>
    <w:rsid w:val="006D4243"/>
    <w:rsid w:val="006F084A"/>
    <w:rsid w:val="006F25B5"/>
    <w:rsid w:val="006F555E"/>
    <w:rsid w:val="00710632"/>
    <w:rsid w:val="0072517F"/>
    <w:rsid w:val="00736414"/>
    <w:rsid w:val="00751364"/>
    <w:rsid w:val="007526D1"/>
    <w:rsid w:val="00757DE9"/>
    <w:rsid w:val="00762BE3"/>
    <w:rsid w:val="0076605B"/>
    <w:rsid w:val="00775335"/>
    <w:rsid w:val="00784F3F"/>
    <w:rsid w:val="00793695"/>
    <w:rsid w:val="007B5562"/>
    <w:rsid w:val="008029AD"/>
    <w:rsid w:val="00805167"/>
    <w:rsid w:val="00811895"/>
    <w:rsid w:val="00811EE7"/>
    <w:rsid w:val="00814C3D"/>
    <w:rsid w:val="00822FD9"/>
    <w:rsid w:val="008249C8"/>
    <w:rsid w:val="00857E43"/>
    <w:rsid w:val="008613F9"/>
    <w:rsid w:val="00862042"/>
    <w:rsid w:val="00865DE8"/>
    <w:rsid w:val="008747FB"/>
    <w:rsid w:val="008766F5"/>
    <w:rsid w:val="00887E58"/>
    <w:rsid w:val="008A4DC7"/>
    <w:rsid w:val="008A54DF"/>
    <w:rsid w:val="008A6F27"/>
    <w:rsid w:val="008C1E48"/>
    <w:rsid w:val="008D1721"/>
    <w:rsid w:val="008D36C4"/>
    <w:rsid w:val="008E24C7"/>
    <w:rsid w:val="008E31E4"/>
    <w:rsid w:val="008F6392"/>
    <w:rsid w:val="00902906"/>
    <w:rsid w:val="00904189"/>
    <w:rsid w:val="00913015"/>
    <w:rsid w:val="00913092"/>
    <w:rsid w:val="009142C6"/>
    <w:rsid w:val="0094244E"/>
    <w:rsid w:val="00944979"/>
    <w:rsid w:val="00946C32"/>
    <w:rsid w:val="009655A3"/>
    <w:rsid w:val="009655BF"/>
    <w:rsid w:val="00971122"/>
    <w:rsid w:val="00975A00"/>
    <w:rsid w:val="0097646F"/>
    <w:rsid w:val="009A145C"/>
    <w:rsid w:val="009A3D42"/>
    <w:rsid w:val="009B0E5C"/>
    <w:rsid w:val="009B388D"/>
    <w:rsid w:val="009E1CCA"/>
    <w:rsid w:val="009E610D"/>
    <w:rsid w:val="00A10ACD"/>
    <w:rsid w:val="00A13845"/>
    <w:rsid w:val="00A138F4"/>
    <w:rsid w:val="00A15CCC"/>
    <w:rsid w:val="00A4080E"/>
    <w:rsid w:val="00A567DA"/>
    <w:rsid w:val="00A7403B"/>
    <w:rsid w:val="00A74885"/>
    <w:rsid w:val="00A85CF0"/>
    <w:rsid w:val="00AA254E"/>
    <w:rsid w:val="00AA2C56"/>
    <w:rsid w:val="00AC0657"/>
    <w:rsid w:val="00AC06E2"/>
    <w:rsid w:val="00AC22D9"/>
    <w:rsid w:val="00AD607F"/>
    <w:rsid w:val="00AF3F50"/>
    <w:rsid w:val="00AF79BC"/>
    <w:rsid w:val="00B004ED"/>
    <w:rsid w:val="00B216CF"/>
    <w:rsid w:val="00B42753"/>
    <w:rsid w:val="00B546C6"/>
    <w:rsid w:val="00B76E6F"/>
    <w:rsid w:val="00B77D69"/>
    <w:rsid w:val="00B8748E"/>
    <w:rsid w:val="00B942AE"/>
    <w:rsid w:val="00BA1447"/>
    <w:rsid w:val="00BB1A9A"/>
    <w:rsid w:val="00BD034D"/>
    <w:rsid w:val="00BD4A56"/>
    <w:rsid w:val="00BF0F17"/>
    <w:rsid w:val="00BF2495"/>
    <w:rsid w:val="00C07D27"/>
    <w:rsid w:val="00C175FB"/>
    <w:rsid w:val="00C23277"/>
    <w:rsid w:val="00C33DAC"/>
    <w:rsid w:val="00C40CA6"/>
    <w:rsid w:val="00C66C01"/>
    <w:rsid w:val="00C773F4"/>
    <w:rsid w:val="00C85AD1"/>
    <w:rsid w:val="00C93142"/>
    <w:rsid w:val="00CA2B44"/>
    <w:rsid w:val="00CB5379"/>
    <w:rsid w:val="00CB7AB9"/>
    <w:rsid w:val="00CD122D"/>
    <w:rsid w:val="00CD6F2C"/>
    <w:rsid w:val="00CE036A"/>
    <w:rsid w:val="00CE1993"/>
    <w:rsid w:val="00CF07AF"/>
    <w:rsid w:val="00D0269A"/>
    <w:rsid w:val="00D16501"/>
    <w:rsid w:val="00D23D8E"/>
    <w:rsid w:val="00D25CE7"/>
    <w:rsid w:val="00D3073F"/>
    <w:rsid w:val="00D4013C"/>
    <w:rsid w:val="00D42E17"/>
    <w:rsid w:val="00D57744"/>
    <w:rsid w:val="00D60411"/>
    <w:rsid w:val="00D73E87"/>
    <w:rsid w:val="00D8771B"/>
    <w:rsid w:val="00DB3C15"/>
    <w:rsid w:val="00DE06EA"/>
    <w:rsid w:val="00DE789E"/>
    <w:rsid w:val="00E07880"/>
    <w:rsid w:val="00E1071B"/>
    <w:rsid w:val="00E1534B"/>
    <w:rsid w:val="00E163D0"/>
    <w:rsid w:val="00E34D0E"/>
    <w:rsid w:val="00E4257A"/>
    <w:rsid w:val="00E53047"/>
    <w:rsid w:val="00E60719"/>
    <w:rsid w:val="00E73871"/>
    <w:rsid w:val="00E82F88"/>
    <w:rsid w:val="00EB52CF"/>
    <w:rsid w:val="00EF11ED"/>
    <w:rsid w:val="00F03D41"/>
    <w:rsid w:val="00F12B61"/>
    <w:rsid w:val="00F139AD"/>
    <w:rsid w:val="00F224A8"/>
    <w:rsid w:val="00F228C0"/>
    <w:rsid w:val="00F236F3"/>
    <w:rsid w:val="00F30E21"/>
    <w:rsid w:val="00F35E67"/>
    <w:rsid w:val="00F40B76"/>
    <w:rsid w:val="00F45188"/>
    <w:rsid w:val="00F86522"/>
    <w:rsid w:val="00F91A5E"/>
    <w:rsid w:val="00F935FE"/>
    <w:rsid w:val="00FA2A3F"/>
    <w:rsid w:val="00FA6F70"/>
    <w:rsid w:val="00FB09A4"/>
    <w:rsid w:val="00FB1DAD"/>
    <w:rsid w:val="00FB7E4B"/>
    <w:rsid w:val="00FC727A"/>
    <w:rsid w:val="00FD1072"/>
    <w:rsid w:val="00FD5F88"/>
    <w:rsid w:val="00FD6FB0"/>
    <w:rsid w:val="00FD7B45"/>
    <w:rsid w:val="00FE4E9F"/>
    <w:rsid w:val="00FF419C"/>
    <w:rsid w:val="00FF4F95"/>
    <w:rsid w:val="00FF6BB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87F49"/>
  <w15:docId w15:val="{4D1155D4-52C0-4BD4-836B-4D7B149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3D42"/>
    <w:pPr>
      <w:spacing w:after="120" w:line="288" w:lineRule="auto"/>
      <w:jc w:val="both"/>
    </w:pPr>
    <w:rPr>
      <w:rFonts w:ascii="Calibri" w:hAnsi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0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0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lava">
    <w:name w:val="header"/>
    <w:basedOn w:val="Navaden"/>
    <w:link w:val="GlavaZnak"/>
    <w:rsid w:val="00FB09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FB09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FB09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FB09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D5B9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aps/>
      <w:color w:val="17365D" w:themeColor="text2" w:themeShade="BF"/>
      <w:spacing w:val="10"/>
      <w:sz w:val="36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0D5B9D"/>
    <w:rPr>
      <w:rFonts w:ascii="Calibri" w:eastAsiaTheme="majorEastAsia" w:hAnsi="Calibri" w:cstheme="majorBidi"/>
      <w:b/>
      <w:caps/>
      <w:color w:val="17365D" w:themeColor="text2" w:themeShade="BF"/>
      <w:spacing w:val="10"/>
      <w:sz w:val="36"/>
      <w:szCs w:val="32"/>
    </w:rPr>
  </w:style>
  <w:style w:type="paragraph" w:styleId="Datum">
    <w:name w:val="Date"/>
    <w:basedOn w:val="Navaden"/>
    <w:next w:val="Navaden"/>
    <w:link w:val="DatumZnak"/>
    <w:uiPriority w:val="99"/>
    <w:unhideWhenUsed/>
    <w:rsid w:val="000D5B9D"/>
    <w:pPr>
      <w:spacing w:after="360"/>
      <w:jc w:val="right"/>
    </w:pPr>
  </w:style>
  <w:style w:type="character" w:customStyle="1" w:styleId="DatumZnak">
    <w:name w:val="Datum Znak"/>
    <w:basedOn w:val="Privzetapisavaodstavka"/>
    <w:link w:val="Datum"/>
    <w:uiPriority w:val="99"/>
    <w:rsid w:val="000D5B9D"/>
  </w:style>
  <w:style w:type="paragraph" w:customStyle="1" w:styleId="Dnevnired">
    <w:name w:val="Dnevni red"/>
    <w:basedOn w:val="Navaden"/>
    <w:qFormat/>
    <w:rsid w:val="00D4013C"/>
    <w:pPr>
      <w:spacing w:before="360" w:line="360" w:lineRule="auto"/>
    </w:pPr>
    <w:rPr>
      <w:b/>
      <w:caps/>
      <w:sz w:val="28"/>
      <w:szCs w:val="28"/>
    </w:rPr>
  </w:style>
  <w:style w:type="paragraph" w:styleId="Podpis">
    <w:name w:val="Signature"/>
    <w:basedOn w:val="Navaden"/>
    <w:link w:val="PodpisZnak"/>
    <w:uiPriority w:val="99"/>
    <w:unhideWhenUsed/>
    <w:rsid w:val="00A85CF0"/>
    <w:pPr>
      <w:tabs>
        <w:tab w:val="left" w:pos="851"/>
        <w:tab w:val="left" w:pos="5670"/>
      </w:tabs>
    </w:pPr>
  </w:style>
  <w:style w:type="character" w:customStyle="1" w:styleId="PodpisZnak">
    <w:name w:val="Podpis Znak"/>
    <w:basedOn w:val="Privzetapisavaodstavka"/>
    <w:link w:val="Podpis"/>
    <w:uiPriority w:val="99"/>
    <w:rsid w:val="00A85CF0"/>
  </w:style>
  <w:style w:type="paragraph" w:styleId="Odstavekseznama">
    <w:name w:val="List Paragraph"/>
    <w:basedOn w:val="Navaden"/>
    <w:uiPriority w:val="34"/>
    <w:qFormat/>
    <w:rsid w:val="00BF2495"/>
    <w:pPr>
      <w:numPr>
        <w:numId w:val="3"/>
      </w:numPr>
      <w:tabs>
        <w:tab w:val="clear" w:pos="360"/>
        <w:tab w:val="left" w:pos="567"/>
      </w:tabs>
      <w:ind w:left="568" w:hanging="284"/>
      <w:contextualSpacing/>
    </w:pPr>
  </w:style>
  <w:style w:type="paragraph" w:customStyle="1" w:styleId="Alineja">
    <w:name w:val="Alineja"/>
    <w:basedOn w:val="Navaden"/>
    <w:qFormat/>
    <w:rsid w:val="00BF2495"/>
    <w:pPr>
      <w:numPr>
        <w:numId w:val="4"/>
      </w:numPr>
      <w:tabs>
        <w:tab w:val="clear" w:pos="643"/>
        <w:tab w:val="left" w:pos="851"/>
      </w:tabs>
      <w:spacing w:after="0"/>
      <w:ind w:left="850" w:hanging="425"/>
      <w:contextualSpacing/>
    </w:pPr>
  </w:style>
  <w:style w:type="paragraph" w:customStyle="1" w:styleId="Toka">
    <w:name w:val="Točka"/>
    <w:basedOn w:val="Navaden"/>
    <w:qFormat/>
    <w:rsid w:val="00D4013C"/>
    <w:pPr>
      <w:spacing w:before="120" w:line="360" w:lineRule="auto"/>
    </w:pPr>
    <w:rPr>
      <w:b/>
      <w:szCs w:val="28"/>
    </w:rPr>
  </w:style>
  <w:style w:type="paragraph" w:customStyle="1" w:styleId="tevilenje">
    <w:name w:val="Številčenje"/>
    <w:basedOn w:val="Alineja"/>
    <w:qFormat/>
    <w:rsid w:val="00D4013C"/>
    <w:pPr>
      <w:numPr>
        <w:numId w:val="17"/>
      </w:numPr>
      <w:spacing w:line="276" w:lineRule="auto"/>
    </w:pPr>
  </w:style>
  <w:style w:type="paragraph" w:customStyle="1" w:styleId="Odstavek">
    <w:name w:val="Odstavek"/>
    <w:basedOn w:val="Navaden"/>
    <w:qFormat/>
    <w:rsid w:val="009A3D42"/>
    <w:pPr>
      <w:spacing w:before="120" w:line="276" w:lineRule="auto"/>
    </w:pPr>
  </w:style>
  <w:style w:type="table" w:styleId="Tabelamrea">
    <w:name w:val="Table Grid"/>
    <w:basedOn w:val="Navadnatabela"/>
    <w:rsid w:val="009A3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atabele">
    <w:name w:val="Naslovna tabele"/>
    <w:basedOn w:val="Navaden"/>
    <w:qFormat/>
    <w:rsid w:val="009A3D42"/>
    <w:pPr>
      <w:spacing w:before="40" w:after="40" w:line="240" w:lineRule="auto"/>
      <w:jc w:val="center"/>
    </w:pPr>
    <w:rPr>
      <w:rFonts w:eastAsia="Times New Roman" w:cs="Times New Roman"/>
      <w:b/>
      <w:lang w:eastAsia="sl-SI"/>
    </w:rPr>
  </w:style>
  <w:style w:type="paragraph" w:customStyle="1" w:styleId="Podnaslovnatabele">
    <w:name w:val="Podnaslovna tabele"/>
    <w:basedOn w:val="Odstavek"/>
    <w:qFormat/>
    <w:rsid w:val="009A3D42"/>
    <w:pPr>
      <w:spacing w:before="40" w:after="40" w:line="240" w:lineRule="auto"/>
      <w:jc w:val="center"/>
    </w:pPr>
    <w:rPr>
      <w:rFonts w:eastAsia="Times New Roman" w:cs="Times New Roman"/>
      <w:lang w:eastAsia="sl-SI"/>
    </w:rPr>
  </w:style>
  <w:style w:type="paragraph" w:customStyle="1" w:styleId="Tabela">
    <w:name w:val="Tabela"/>
    <w:basedOn w:val="Odstavek"/>
    <w:qFormat/>
    <w:rsid w:val="009A3D42"/>
    <w:pPr>
      <w:spacing w:before="20" w:after="20" w:line="240" w:lineRule="auto"/>
      <w:jc w:val="center"/>
    </w:pPr>
    <w:rPr>
      <w:rFonts w:eastAsia="Times New Roman" w:cs="Times New Roman"/>
      <w:sz w:val="20"/>
      <w:szCs w:val="20"/>
      <w:lang w:eastAsia="sl-SI"/>
    </w:rPr>
  </w:style>
  <w:style w:type="paragraph" w:customStyle="1" w:styleId="Prvistolpec">
    <w:name w:val="Prvi stolpec"/>
    <w:basedOn w:val="Navaden"/>
    <w:qFormat/>
    <w:rsid w:val="009A3D42"/>
    <w:pPr>
      <w:spacing w:before="20" w:after="20" w:line="240" w:lineRule="auto"/>
      <w:jc w:val="left"/>
    </w:pPr>
    <w:rPr>
      <w:rFonts w:eastAsia="Times New Roman" w:cs="Times New Roman"/>
      <w:i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193"/>
    <w:rPr>
      <w:rFonts w:ascii="Segoe UI" w:hAnsi="Segoe UI" w:cs="Segoe UI"/>
      <w:sz w:val="18"/>
      <w:szCs w:val="18"/>
    </w:rPr>
  </w:style>
  <w:style w:type="paragraph" w:customStyle="1" w:styleId="Zadeva">
    <w:name w:val="Zadeva"/>
    <w:basedOn w:val="Navaden"/>
    <w:qFormat/>
    <w:rsid w:val="00D60411"/>
    <w:pPr>
      <w:spacing w:after="480" w:line="276" w:lineRule="auto"/>
    </w:pPr>
    <w:rPr>
      <w:b/>
    </w:rPr>
  </w:style>
  <w:style w:type="character" w:customStyle="1" w:styleId="apple-converted-space">
    <w:name w:val="apple-converted-space"/>
    <w:basedOn w:val="Privzetapisavaodstavka"/>
    <w:rsid w:val="008029AD"/>
  </w:style>
  <w:style w:type="character" w:styleId="Hiperpovezava">
    <w:name w:val="Hyperlink"/>
    <w:basedOn w:val="Privzetapisavaodstavka"/>
    <w:uiPriority w:val="99"/>
    <w:semiHidden/>
    <w:unhideWhenUsed/>
    <w:rsid w:val="008029AD"/>
    <w:rPr>
      <w:color w:val="0000FF"/>
      <w:u w:val="single"/>
    </w:rPr>
  </w:style>
  <w:style w:type="paragraph" w:customStyle="1" w:styleId="Stil1razmak12">
    <w:name w:val="Stil1 (razmak 1.2)"/>
    <w:basedOn w:val="Navaden"/>
    <w:rsid w:val="008029A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after="0"/>
    </w:pPr>
    <w:rPr>
      <w:rFonts w:ascii="CenturionOld" w:eastAsia="Times New Roman" w:hAnsi="CenturionOld" w:cs="Times New Roman"/>
      <w:sz w:val="24"/>
      <w:szCs w:val="20"/>
      <w:lang w:eastAsia="sl-SI"/>
    </w:rPr>
  </w:style>
  <w:style w:type="paragraph" w:customStyle="1" w:styleId="Podvpraanjea">
    <w:name w:val="Podvprašanje a"/>
    <w:basedOn w:val="Navaden"/>
    <w:qFormat/>
    <w:rsid w:val="008029AD"/>
    <w:pPr>
      <w:spacing w:before="240" w:after="60" w:line="360" w:lineRule="auto"/>
      <w:ind w:left="792" w:hanging="432"/>
      <w:jc w:val="left"/>
    </w:pPr>
    <w:rPr>
      <w:rFonts w:ascii="Arial" w:eastAsia="Arial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st\Application%20Data\Microsoft\Templates\EGSS%20&#268;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EGSS ČB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jest</dc:creator>
  <cp:lastModifiedBy>Ana Hlebanja</cp:lastModifiedBy>
  <cp:revision>2</cp:revision>
  <cp:lastPrinted>2023-05-18T07:40:00Z</cp:lastPrinted>
  <dcterms:created xsi:type="dcterms:W3CDTF">2026-05-22T10:52:00Z</dcterms:created>
  <dcterms:modified xsi:type="dcterms:W3CDTF">2026-05-22T10:52:00Z</dcterms:modified>
</cp:coreProperties>
</file>