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7A00" w14:textId="2E626F1A" w:rsidR="000705EC" w:rsidRPr="00B25707" w:rsidRDefault="000705EC" w:rsidP="00551074">
      <w:pPr>
        <w:pStyle w:val="Datum"/>
        <w:spacing w:after="0"/>
        <w:rPr>
          <w:sz w:val="24"/>
          <w:szCs w:val="24"/>
        </w:rPr>
      </w:pPr>
      <w:r w:rsidRPr="00B25707">
        <w:rPr>
          <w:sz w:val="24"/>
          <w:szCs w:val="24"/>
        </w:rPr>
        <w:t xml:space="preserve">Radovljica, </w:t>
      </w:r>
      <w:r w:rsidR="00526D86">
        <w:rPr>
          <w:sz w:val="24"/>
          <w:szCs w:val="24"/>
        </w:rPr>
        <w:t>2</w:t>
      </w:r>
      <w:r w:rsidR="00FC5F9C">
        <w:rPr>
          <w:sz w:val="24"/>
          <w:szCs w:val="24"/>
        </w:rPr>
        <w:t>1</w:t>
      </w:r>
      <w:r w:rsidRPr="00B25707">
        <w:rPr>
          <w:sz w:val="24"/>
          <w:szCs w:val="24"/>
        </w:rPr>
        <w:t xml:space="preserve">. </w:t>
      </w:r>
      <w:r w:rsidR="00FC5F9C">
        <w:rPr>
          <w:sz w:val="24"/>
          <w:szCs w:val="24"/>
        </w:rPr>
        <w:t>4</w:t>
      </w:r>
      <w:r w:rsidRPr="00B25707">
        <w:rPr>
          <w:sz w:val="24"/>
          <w:szCs w:val="24"/>
        </w:rPr>
        <w:t>. 202</w:t>
      </w:r>
      <w:r w:rsidR="00FC5F9C">
        <w:rPr>
          <w:sz w:val="24"/>
          <w:szCs w:val="24"/>
        </w:rPr>
        <w:t>6</w:t>
      </w:r>
    </w:p>
    <w:p w14:paraId="0E114E16" w14:textId="53815AAD" w:rsidR="000705EC" w:rsidRDefault="000705EC" w:rsidP="000705EC">
      <w:pPr>
        <w:pStyle w:val="Naslov"/>
      </w:pPr>
      <w:r>
        <w:t>POKLICNA MATURA – SPOMLADANSKI ROK 202</w:t>
      </w:r>
      <w:r w:rsidR="00FC5F9C">
        <w:t>6</w:t>
      </w:r>
    </w:p>
    <w:p w14:paraId="48ED4DAD" w14:textId="77777777" w:rsidR="000705EC" w:rsidRPr="00CF7F1C" w:rsidRDefault="000705EC" w:rsidP="00CF7F1C">
      <w:pPr>
        <w:spacing w:after="0" w:line="360" w:lineRule="auto"/>
        <w:jc w:val="left"/>
        <w:rPr>
          <w:rFonts w:asciiTheme="minorHAnsi" w:hAnsiTheme="minorHAnsi"/>
          <w:b/>
          <w:sz w:val="36"/>
          <w:szCs w:val="36"/>
        </w:rPr>
      </w:pPr>
      <w:r w:rsidRPr="00CF7F1C">
        <w:rPr>
          <w:b/>
          <w:sz w:val="36"/>
          <w:szCs w:val="36"/>
        </w:rPr>
        <w:t>RAZPORED PISNIH IZPITOV</w:t>
      </w: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B6BF0" w:rsidRPr="00CF7F1C" w14:paraId="3CCD89DD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090D" w14:textId="342EA4EC" w:rsidR="008B6BF0" w:rsidRPr="00CF7F1C" w:rsidRDefault="008B6BF0" w:rsidP="00912BAB">
            <w:pPr>
              <w:pStyle w:val="Tabela"/>
              <w:spacing w:before="40" w:after="40"/>
              <w:jc w:val="left"/>
              <w:rPr>
                <w:i/>
                <w:iCs/>
                <w:sz w:val="24"/>
                <w:szCs w:val="24"/>
              </w:rPr>
            </w:pPr>
            <w:r w:rsidRPr="00CF7F1C">
              <w:rPr>
                <w:i/>
                <w:iCs/>
                <w:sz w:val="24"/>
                <w:szCs w:val="24"/>
              </w:rPr>
              <w:t>PREDMET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BF8" w14:textId="7C79D011" w:rsidR="008B6BF0" w:rsidRPr="00CF7F1C" w:rsidRDefault="008B6BF0" w:rsidP="00912BAB">
            <w:pPr>
              <w:pStyle w:val="Tabela"/>
              <w:spacing w:before="40" w:after="40"/>
              <w:jc w:val="left"/>
              <w:rPr>
                <w:i/>
                <w:iCs/>
                <w:sz w:val="24"/>
                <w:szCs w:val="24"/>
              </w:rPr>
            </w:pPr>
            <w:r w:rsidRPr="00CF7F1C">
              <w:rPr>
                <w:i/>
                <w:iCs/>
                <w:sz w:val="24"/>
                <w:szCs w:val="24"/>
              </w:rPr>
              <w:t>DATUM</w:t>
            </w:r>
          </w:p>
        </w:tc>
      </w:tr>
      <w:tr w:rsidR="00FC5F9C" w:rsidRPr="00CF7F1C" w14:paraId="687D11DB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BBB7" w14:textId="27CC1F31" w:rsidR="00FC5F9C" w:rsidRPr="00CF7F1C" w:rsidRDefault="00FC5F9C" w:rsidP="00FC5F9C">
            <w:pPr>
              <w:pStyle w:val="Tabela"/>
              <w:spacing w:before="40" w:after="4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SLOVENŠČINA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3B77" w14:textId="5A847FFA" w:rsidR="00FC5F9C" w:rsidRPr="00CF7F1C" w:rsidRDefault="00FC5F9C" w:rsidP="00FC5F9C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PETEK</w:t>
            </w:r>
            <w:r>
              <w:rPr>
                <w:sz w:val="24"/>
                <w:szCs w:val="24"/>
              </w:rPr>
              <w:t>, 29</w:t>
            </w:r>
            <w:r w:rsidRPr="00CB7AB9">
              <w:rPr>
                <w:sz w:val="24"/>
                <w:szCs w:val="24"/>
              </w:rPr>
              <w:t>. maj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, ob 9.00</w:t>
            </w:r>
          </w:p>
        </w:tc>
      </w:tr>
      <w:tr w:rsidR="00FC5F9C" w:rsidRPr="00CF7F1C" w14:paraId="275BD0E7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F4B" w14:textId="2DCA50EA" w:rsidR="00FC5F9C" w:rsidRPr="00CF7F1C" w:rsidRDefault="00FC5F9C" w:rsidP="00FC5F9C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ANGLEŠČINA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06D4" w14:textId="1A9EDA7B" w:rsidR="00FC5F9C" w:rsidRPr="00CF7F1C" w:rsidRDefault="00FC5F9C" w:rsidP="00FC5F9C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 xml:space="preserve">SOBOTA, </w:t>
            </w:r>
            <w:r>
              <w:rPr>
                <w:sz w:val="24"/>
                <w:szCs w:val="24"/>
              </w:rPr>
              <w:t>30</w:t>
            </w:r>
            <w:r w:rsidRPr="00CB7AB9">
              <w:rPr>
                <w:sz w:val="24"/>
                <w:szCs w:val="24"/>
              </w:rPr>
              <w:t>. maj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, ob 9.00</w:t>
            </w:r>
          </w:p>
        </w:tc>
      </w:tr>
      <w:tr w:rsidR="00FC5F9C" w:rsidRPr="00CF7F1C" w14:paraId="7C28B8C1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4DB" w14:textId="3C4DE878" w:rsidR="00FC5F9C" w:rsidRPr="00CF7F1C" w:rsidRDefault="00FC5F9C" w:rsidP="00FC5F9C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MATEMATIKA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FBD" w14:textId="13DC0875" w:rsidR="00FC5F9C" w:rsidRDefault="00FC5F9C" w:rsidP="00FC5F9C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 xml:space="preserve">SOBOTA, 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0E7378" w:rsidRPr="00CF7F1C" w14:paraId="219D3ED4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F840" w14:textId="612A2325" w:rsidR="000E7378" w:rsidRPr="00CF7F1C" w:rsidRDefault="000E7378" w:rsidP="000E737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F7F1C">
              <w:rPr>
                <w:sz w:val="24"/>
                <w:szCs w:val="24"/>
              </w:rPr>
              <w:t>GOSPODARSTVO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9EB" w14:textId="5D3396CE" w:rsidR="000E7378" w:rsidRPr="00CF7F1C" w:rsidRDefault="00FC5F9C" w:rsidP="000E737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</w:t>
            </w:r>
            <w:r w:rsidR="000E7378" w:rsidRPr="00CF7F1C">
              <w:rPr>
                <w:sz w:val="24"/>
                <w:szCs w:val="24"/>
              </w:rPr>
              <w:t xml:space="preserve">, </w:t>
            </w:r>
            <w:r w:rsidR="00203E67">
              <w:rPr>
                <w:sz w:val="24"/>
                <w:szCs w:val="24"/>
              </w:rPr>
              <w:t>9</w:t>
            </w:r>
            <w:r w:rsidR="000E7378" w:rsidRPr="00CF7F1C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="000E7378" w:rsidRPr="00CF7F1C">
              <w:rPr>
                <w:sz w:val="24"/>
                <w:szCs w:val="24"/>
              </w:rPr>
              <w:t xml:space="preserve">, ob 9.00 </w:t>
            </w:r>
          </w:p>
        </w:tc>
      </w:tr>
      <w:tr w:rsidR="000E7378" w:rsidRPr="00CF7F1C" w14:paraId="026381FA" w14:textId="77777777" w:rsidTr="000E737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186B" w14:textId="2E493E93" w:rsidR="000E7378" w:rsidRPr="00CF7F1C" w:rsidRDefault="000E7378" w:rsidP="000E737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F7F1C">
              <w:rPr>
                <w:sz w:val="24"/>
                <w:szCs w:val="24"/>
              </w:rPr>
              <w:t>MEDIJSKA IN GRAFIČNA TEHNOLOGIJA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8CB3" w14:textId="28F2AA58" w:rsidR="000E7378" w:rsidRPr="00CF7F1C" w:rsidRDefault="00FC5F9C" w:rsidP="000E737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</w:t>
            </w:r>
            <w:r w:rsidRPr="00CF7F1C">
              <w:rPr>
                <w:sz w:val="24"/>
                <w:szCs w:val="24"/>
              </w:rPr>
              <w:t xml:space="preserve">, </w:t>
            </w:r>
            <w:r w:rsidR="00203E67">
              <w:rPr>
                <w:sz w:val="24"/>
                <w:szCs w:val="24"/>
              </w:rPr>
              <w:t>9</w:t>
            </w:r>
            <w:r w:rsidRPr="00CF7F1C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F7F1C">
              <w:rPr>
                <w:sz w:val="24"/>
                <w:szCs w:val="24"/>
              </w:rPr>
              <w:t>, ob 9.00</w:t>
            </w:r>
          </w:p>
        </w:tc>
      </w:tr>
    </w:tbl>
    <w:p w14:paraId="535DE085" w14:textId="77777777" w:rsidR="000E7378" w:rsidRDefault="000E7378" w:rsidP="0045008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l-SI"/>
        </w:rPr>
      </w:pPr>
    </w:p>
    <w:p w14:paraId="7791EC0D" w14:textId="79BE9E9D" w:rsidR="00F30776" w:rsidRPr="00CF7F1C" w:rsidRDefault="00F30776" w:rsidP="0045008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l-SI"/>
        </w:rPr>
      </w:pPr>
      <w:r w:rsidRPr="00CF7F1C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Vsi pisni izpiti se začnejo ob 9.00. </w:t>
      </w:r>
      <w:r w:rsidR="00C24F6E">
        <w:rPr>
          <w:rFonts w:eastAsia="Times New Roman" w:cs="Times New Roman"/>
          <w:b/>
          <w:color w:val="000000"/>
          <w:sz w:val="24"/>
          <w:szCs w:val="24"/>
          <w:lang w:eastAsia="sl-SI"/>
        </w:rPr>
        <w:t>V učilnici</w:t>
      </w:r>
      <w:r w:rsidR="00C24F6E"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bod</w:t>
      </w:r>
      <w:r w:rsidR="00C24F6E">
        <w:rPr>
          <w:rFonts w:eastAsia="Times New Roman" w:cs="Times New Roman"/>
          <w:b/>
          <w:color w:val="000000"/>
          <w:sz w:val="24"/>
          <w:szCs w:val="24"/>
          <w:lang w:eastAsia="sl-SI"/>
        </w:rPr>
        <w:t>ite</w:t>
      </w:r>
      <w:r w:rsidR="00C24F6E"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="00C24F6E">
        <w:rPr>
          <w:rFonts w:eastAsia="Times New Roman" w:cs="Times New Roman"/>
          <w:b/>
          <w:color w:val="000000"/>
          <w:sz w:val="24"/>
          <w:szCs w:val="24"/>
          <w:lang w:eastAsia="sl-SI"/>
        </w:rPr>
        <w:t>najkasneje do 8.45</w:t>
      </w:r>
      <w:r w:rsidR="003E4CBC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</w:t>
      </w:r>
      <w:bookmarkStart w:id="0" w:name="_Hlk198909106"/>
      <w:r w:rsidR="00526D86" w:rsidRPr="00526D86">
        <w:rPr>
          <w:rFonts w:eastAsia="Times New Roman" w:cs="Times New Roman"/>
          <w:b/>
          <w:bCs/>
          <w:color w:val="000000"/>
          <w:sz w:val="24"/>
          <w:szCs w:val="24"/>
          <w:lang w:eastAsia="sl-SI"/>
        </w:rPr>
        <w:t>v copatih.</w:t>
      </w:r>
      <w:bookmarkEnd w:id="0"/>
    </w:p>
    <w:p w14:paraId="5F98823C" w14:textId="77777777" w:rsidR="003554CB" w:rsidRPr="00111851" w:rsidRDefault="003554CB" w:rsidP="0045008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l-SI"/>
        </w:rPr>
      </w:pP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O RAZPOREDU PO UČILNICAH BOSTE OBVEŠČENI 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NA 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DAN IZPIT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>A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NA 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>OGLASNI DESKI NASPROTI SPREJEMNICE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.</w:t>
      </w:r>
    </w:p>
    <w:p w14:paraId="29701BD9" w14:textId="77777777" w:rsidR="003554CB" w:rsidRPr="00CF7F1C" w:rsidRDefault="003554CB" w:rsidP="0045008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r>
        <w:rPr>
          <w:rFonts w:eastAsia="Times New Roman" w:cs="Times New Roman"/>
          <w:color w:val="000000"/>
          <w:sz w:val="24"/>
          <w:szCs w:val="24"/>
          <w:lang w:eastAsia="sl-SI"/>
        </w:rPr>
        <w:t>O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>sebne stvari odloži</w:t>
      </w:r>
      <w:r>
        <w:rPr>
          <w:rFonts w:eastAsia="Times New Roman" w:cs="Times New Roman"/>
          <w:color w:val="000000"/>
          <w:sz w:val="24"/>
          <w:szCs w:val="24"/>
          <w:lang w:eastAsia="sl-SI"/>
        </w:rPr>
        <w:t>te v garderobno omarico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r w:rsidRPr="00CF7F1C">
        <w:rPr>
          <w:rFonts w:eastAsia="Times New Roman" w:cs="Times New Roman"/>
          <w:b/>
          <w:color w:val="000000"/>
          <w:sz w:val="24"/>
          <w:szCs w:val="24"/>
          <w:lang w:eastAsia="sl-SI"/>
        </w:rPr>
        <w:t>Vnos elektronskih naprav (tudi mobilnih telefonov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>, ročnih ur</w:t>
      </w:r>
      <w:r w:rsidRPr="00CF7F1C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) v izpitni prostor je prepovedan. 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 xml:space="preserve">Na mizi ima kandidat lahko le dovoljene pripomočke. </w:t>
      </w:r>
    </w:p>
    <w:p w14:paraId="66F3270A" w14:textId="77777777" w:rsidR="00F30776" w:rsidRPr="00CF7F1C" w:rsidRDefault="00F30776" w:rsidP="0045008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>Zaradi identifikacije mora imeti vsak kandidat na izpitu osebni dokument s fotografijo.</w:t>
      </w:r>
    </w:p>
    <w:p w14:paraId="192D903D" w14:textId="77777777" w:rsidR="00F30776" w:rsidRPr="00C24F6E" w:rsidRDefault="00F30776" w:rsidP="00F30776">
      <w:pPr>
        <w:spacing w:after="0" w:line="240" w:lineRule="auto"/>
        <w:jc w:val="left"/>
        <w:rPr>
          <w:rFonts w:eastAsia="Times New Roman" w:cs="Times New Roman"/>
          <w:color w:val="000000"/>
          <w:sz w:val="20"/>
          <w:szCs w:val="20"/>
          <w:lang w:eastAsia="sl-SI"/>
        </w:rPr>
      </w:pPr>
    </w:p>
    <w:p w14:paraId="04033354" w14:textId="625211A6" w:rsidR="00F30776" w:rsidRPr="00CF7F1C" w:rsidRDefault="00526D86" w:rsidP="00CF7F1C">
      <w:pPr>
        <w:spacing w:after="0"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Ustni izpiti potekajo od 1</w:t>
      </w:r>
      <w:r w:rsidR="00FC5F9C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 6. 202</w:t>
      </w:r>
      <w:r w:rsidR="00FC5F9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do 2</w:t>
      </w:r>
      <w:r w:rsidR="00FC5F9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 6. 202</w:t>
      </w:r>
      <w:r w:rsidR="00FC5F9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 </w:t>
      </w:r>
    </w:p>
    <w:p w14:paraId="4DDC7ECD" w14:textId="77777777" w:rsidR="00847B97" w:rsidRDefault="00847B97" w:rsidP="00AA778B">
      <w:pPr>
        <w:spacing w:after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sl-SI"/>
        </w:rPr>
      </w:pPr>
    </w:p>
    <w:p w14:paraId="4559349D" w14:textId="1B9A651D" w:rsidR="00AA778B" w:rsidRDefault="00AA778B" w:rsidP="0045008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bookmarkStart w:id="1" w:name="_Hlk135312459"/>
      <w:r w:rsidRPr="00CB7AB9">
        <w:rPr>
          <w:rFonts w:eastAsia="Times New Roman" w:cs="Times New Roman"/>
          <w:color w:val="000000"/>
          <w:sz w:val="24"/>
          <w:szCs w:val="24"/>
          <w:lang w:eastAsia="sl-SI"/>
        </w:rPr>
        <w:t xml:space="preserve">Natančna ura razporeda ustnih izpitov po kandidatih bo objavljena 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naknadno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na </w:t>
      </w:r>
      <w:r w:rsidR="002E7605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vaš elektronski naslov. Če do </w:t>
      </w:r>
      <w:r w:rsidR="00FC5F9C">
        <w:rPr>
          <w:rFonts w:eastAsia="Times New Roman" w:cs="Times New Roman"/>
          <w:b/>
          <w:color w:val="000000"/>
          <w:sz w:val="24"/>
          <w:szCs w:val="24"/>
          <w:lang w:eastAsia="sl-SI"/>
        </w:rPr>
        <w:t>5</w:t>
      </w:r>
      <w:r w:rsidR="002E7605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. </w:t>
      </w:r>
      <w:r w:rsidR="0045008B">
        <w:rPr>
          <w:rFonts w:eastAsia="Times New Roman" w:cs="Times New Roman"/>
          <w:b/>
          <w:color w:val="000000"/>
          <w:sz w:val="24"/>
          <w:szCs w:val="24"/>
          <w:lang w:eastAsia="sl-SI"/>
        </w:rPr>
        <w:t>6</w:t>
      </w:r>
      <w:r w:rsidR="002E7605">
        <w:rPr>
          <w:rFonts w:eastAsia="Times New Roman" w:cs="Times New Roman"/>
          <w:b/>
          <w:color w:val="000000"/>
          <w:sz w:val="24"/>
          <w:szCs w:val="24"/>
          <w:lang w:eastAsia="sl-SI"/>
        </w:rPr>
        <w:t>. 202</w:t>
      </w:r>
      <w:r w:rsidR="00FC5F9C">
        <w:rPr>
          <w:rFonts w:eastAsia="Times New Roman" w:cs="Times New Roman"/>
          <w:b/>
          <w:color w:val="000000"/>
          <w:sz w:val="24"/>
          <w:szCs w:val="24"/>
          <w:lang w:eastAsia="sl-SI"/>
        </w:rPr>
        <w:t>6</w:t>
      </w:r>
      <w:r w:rsidR="002E7605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="006A23C7">
        <w:rPr>
          <w:rFonts w:eastAsia="Times New Roman" w:cs="Times New Roman"/>
          <w:b/>
          <w:color w:val="000000"/>
          <w:sz w:val="24"/>
          <w:szCs w:val="24"/>
          <w:lang w:eastAsia="sl-SI"/>
        </w:rPr>
        <w:t>ne prejmete</w:t>
      </w:r>
      <w:r w:rsidR="00786B60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razporeda, se obrnite na elektronski naslov smk@egss.si.</w:t>
      </w:r>
    </w:p>
    <w:bookmarkEnd w:id="1"/>
    <w:p w14:paraId="2108795D" w14:textId="0595D4E1" w:rsidR="00707AF0" w:rsidRPr="00CB7AB9" w:rsidRDefault="00707AF0" w:rsidP="0045008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r>
        <w:rPr>
          <w:rFonts w:eastAsia="Times New Roman" w:cs="Times New Roman"/>
          <w:color w:val="000000"/>
          <w:sz w:val="24"/>
          <w:szCs w:val="24"/>
          <w:lang w:eastAsia="sl-SI"/>
        </w:rPr>
        <w:t>KANDIDATI, KI OPRAVLJAJO 5. PREDMET NA SPLOŠNI MATURI, IMAJO RAZPORED OBJAVLJEN PRI SPLOŠNI MATURI.</w:t>
      </w:r>
    </w:p>
    <w:p w14:paraId="611E6469" w14:textId="77777777" w:rsidR="00526D86" w:rsidRDefault="00AA778B" w:rsidP="00AA778B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0776" w:rsidRPr="00CF7F1C">
        <w:rPr>
          <w:sz w:val="24"/>
          <w:szCs w:val="24"/>
        </w:rPr>
        <w:tab/>
      </w:r>
      <w:r w:rsidR="00F30776" w:rsidRPr="00CF7F1C">
        <w:rPr>
          <w:sz w:val="24"/>
          <w:szCs w:val="24"/>
        </w:rPr>
        <w:tab/>
      </w:r>
    </w:p>
    <w:p w14:paraId="14C87FA9" w14:textId="2EAA94E2" w:rsidR="00F30776" w:rsidRPr="00CF7F1C" w:rsidRDefault="00F30776" w:rsidP="00526D86">
      <w:pPr>
        <w:spacing w:after="0" w:line="240" w:lineRule="auto"/>
        <w:ind w:left="4963" w:firstLine="709"/>
        <w:jc w:val="left"/>
        <w:rPr>
          <w:sz w:val="24"/>
          <w:szCs w:val="24"/>
        </w:rPr>
      </w:pPr>
      <w:r w:rsidRPr="00CF7F1C">
        <w:rPr>
          <w:sz w:val="24"/>
          <w:szCs w:val="24"/>
        </w:rPr>
        <w:t>Tajnica ŠMK:</w:t>
      </w:r>
    </w:p>
    <w:p w14:paraId="2AB8801D" w14:textId="1C8B8727" w:rsidR="00CD6F2C" w:rsidRPr="00CF7F1C" w:rsidRDefault="00F30776" w:rsidP="00551074">
      <w:pPr>
        <w:pStyle w:val="Podpis"/>
        <w:spacing w:after="0"/>
        <w:rPr>
          <w:sz w:val="24"/>
          <w:szCs w:val="24"/>
        </w:rPr>
      </w:pPr>
      <w:r w:rsidRPr="00CF7F1C">
        <w:rPr>
          <w:sz w:val="24"/>
          <w:szCs w:val="24"/>
        </w:rPr>
        <w:tab/>
      </w:r>
      <w:r w:rsidRPr="00CF7F1C">
        <w:rPr>
          <w:sz w:val="24"/>
          <w:szCs w:val="24"/>
        </w:rPr>
        <w:tab/>
        <w:t>Nevenka KUNŠIČ</w:t>
      </w:r>
    </w:p>
    <w:sectPr w:rsidR="00CD6F2C" w:rsidRPr="00CF7F1C" w:rsidSect="00847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E387" w14:textId="77777777" w:rsidR="001C5366" w:rsidRDefault="001C5366" w:rsidP="009655A3">
      <w:pPr>
        <w:spacing w:after="0" w:line="240" w:lineRule="auto"/>
      </w:pPr>
      <w:r>
        <w:separator/>
      </w:r>
    </w:p>
  </w:endnote>
  <w:endnote w:type="continuationSeparator" w:id="0">
    <w:p w14:paraId="4490BFE7" w14:textId="77777777" w:rsidR="001C5366" w:rsidRDefault="001C5366" w:rsidP="009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ionOl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EABC" w14:textId="77777777" w:rsidR="00C24F6E" w:rsidRDefault="00C24F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1272" w14:textId="0636465E" w:rsidR="00C93142" w:rsidRPr="00C93142" w:rsidRDefault="00C93142" w:rsidP="00C93142">
    <w:pPr>
      <w:pStyle w:val="Noga"/>
      <w:tabs>
        <w:tab w:val="clear" w:pos="4536"/>
        <w:tab w:val="clear" w:pos="9072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 w:rsidRPr="00C93142">
      <w:rPr>
        <w:rFonts w:ascii="Calibri Light" w:hAnsi="Calibri Light"/>
        <w:sz w:val="20"/>
        <w:szCs w:val="20"/>
      </w:rPr>
      <w:t>EGSŠ, Gorenjska cesta 13, Radovljica</w:t>
    </w:r>
  </w:p>
  <w:p w14:paraId="3DD9FD59" w14:textId="77777777" w:rsidR="006929F0" w:rsidRDefault="006929F0" w:rsidP="006929F0">
    <w:pPr>
      <w:pStyle w:val="Noga"/>
      <w:tabs>
        <w:tab w:val="clear" w:pos="4536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tel.:04 537 35 13, e-pošta: info@egss.si</w:t>
    </w:r>
  </w:p>
  <w:p w14:paraId="2AB88024" w14:textId="28832BD1" w:rsidR="001D7BE2" w:rsidRPr="00C93142" w:rsidRDefault="00C93142" w:rsidP="00C93142">
    <w:pPr>
      <w:pStyle w:val="Noga"/>
      <w:tabs>
        <w:tab w:val="clear" w:pos="4536"/>
        <w:tab w:val="clear" w:pos="9072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 w:rsidRPr="00C93142">
      <w:rPr>
        <w:rFonts w:ascii="Calibri Light" w:hAnsi="Calibri Light"/>
        <w:sz w:val="20"/>
        <w:szCs w:val="20"/>
      </w:rPr>
      <w:t>ID št.za ddv:SI9586717, t.r.:01100-6030704403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20DC" w14:textId="77777777" w:rsidR="00C24F6E" w:rsidRDefault="00C24F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8227" w14:textId="77777777" w:rsidR="001C5366" w:rsidRDefault="001C5366" w:rsidP="009655A3">
      <w:pPr>
        <w:spacing w:after="0" w:line="240" w:lineRule="auto"/>
      </w:pPr>
      <w:r>
        <w:separator/>
      </w:r>
    </w:p>
  </w:footnote>
  <w:footnote w:type="continuationSeparator" w:id="0">
    <w:p w14:paraId="3DFE1BA3" w14:textId="77777777" w:rsidR="001C5366" w:rsidRDefault="001C5366" w:rsidP="0096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AB5" w14:textId="77777777" w:rsidR="00C24F6E" w:rsidRDefault="00C24F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022" w14:textId="4D58DB53" w:rsidR="001D7BE2" w:rsidRPr="005224D5" w:rsidRDefault="005224D5" w:rsidP="005224D5">
    <w:pPr>
      <w:pStyle w:val="Glava"/>
      <w:jc w:val="center"/>
      <w:rPr>
        <w:rFonts w:ascii="Calibri Light" w:hAnsi="Calibri Light"/>
        <w:smallCaps/>
        <w:sz w:val="28"/>
      </w:rPr>
    </w:pPr>
    <w:r w:rsidRPr="005224D5">
      <w:rPr>
        <w:rFonts w:ascii="Calibri Light" w:hAnsi="Calibri Light"/>
        <w:smallCaps/>
        <w:noProof/>
        <w:color w:val="262626" w:themeColor="text1" w:themeTint="D9"/>
        <w:sz w:val="28"/>
      </w:rPr>
      <w:drawing>
        <wp:anchor distT="0" distB="0" distL="114300" distR="114300" simplePos="0" relativeHeight="251658240" behindDoc="0" locked="0" layoutInCell="1" allowOverlap="1" wp14:anchorId="4E714878" wp14:editId="374B2869">
          <wp:simplePos x="0" y="0"/>
          <wp:positionH relativeFrom="margin">
            <wp:align>center</wp:align>
          </wp:positionH>
          <wp:positionV relativeFrom="margin">
            <wp:posOffset>-741045</wp:posOffset>
          </wp:positionV>
          <wp:extent cx="514985" cy="518795"/>
          <wp:effectExtent l="0" t="0" r="0" b="0"/>
          <wp:wrapSquare wrapText="bothSides"/>
          <wp:docPr id="11" name="Slika 11" descr="https://www.egss.si/wp-content/uploads/2018/06/00-LOGO-eg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gss.si/wp-content/uploads/2018/06/00-LOGO-egs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24D5">
      <w:rPr>
        <w:rFonts w:ascii="Calibri Light" w:hAnsi="Calibri Light"/>
        <w:smallCaps/>
        <w:color w:val="262626" w:themeColor="text1" w:themeTint="D9"/>
        <w:sz w:val="28"/>
      </w:rPr>
      <w:t>EKONOMSKA GIMNAZIJA IN SREDNJA ŠOLA RADOVLJICA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611B" w14:textId="77777777" w:rsidR="00C24F6E" w:rsidRDefault="00C24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B82B994"/>
    <w:lvl w:ilvl="0">
      <w:start w:val="1"/>
      <w:numFmt w:val="decimal"/>
      <w:pStyle w:val="Odstavekseznam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904DB6"/>
    <w:multiLevelType w:val="hybridMultilevel"/>
    <w:tmpl w:val="71729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3CC"/>
    <w:multiLevelType w:val="hybridMultilevel"/>
    <w:tmpl w:val="D1B6B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3F71"/>
    <w:multiLevelType w:val="hybridMultilevel"/>
    <w:tmpl w:val="224289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1A3C"/>
    <w:multiLevelType w:val="hybridMultilevel"/>
    <w:tmpl w:val="71729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6EA"/>
    <w:multiLevelType w:val="hybridMultilevel"/>
    <w:tmpl w:val="4FB4FFBC"/>
    <w:lvl w:ilvl="0" w:tplc="BB040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411693"/>
    <w:multiLevelType w:val="hybridMultilevel"/>
    <w:tmpl w:val="E200A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A2B43"/>
    <w:multiLevelType w:val="hybridMultilevel"/>
    <w:tmpl w:val="AB9042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6659"/>
    <w:multiLevelType w:val="hybridMultilevel"/>
    <w:tmpl w:val="9962D4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06791"/>
    <w:multiLevelType w:val="hybridMultilevel"/>
    <w:tmpl w:val="4612B036"/>
    <w:lvl w:ilvl="0" w:tplc="91A60B66">
      <w:start w:val="1"/>
      <w:numFmt w:val="bullet"/>
      <w:pStyle w:val="Alineja"/>
      <w:lvlText w:val=""/>
      <w:lvlJc w:val="right"/>
      <w:pPr>
        <w:tabs>
          <w:tab w:val="num" w:pos="643"/>
        </w:tabs>
        <w:ind w:left="643" w:hanging="35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D1078"/>
    <w:multiLevelType w:val="hybridMultilevel"/>
    <w:tmpl w:val="F5E4E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6216"/>
    <w:multiLevelType w:val="hybridMultilevel"/>
    <w:tmpl w:val="6D96A82A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0B04F5"/>
    <w:multiLevelType w:val="hybridMultilevel"/>
    <w:tmpl w:val="9962D4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6F4B15"/>
    <w:multiLevelType w:val="hybridMultilevel"/>
    <w:tmpl w:val="82DC9820"/>
    <w:lvl w:ilvl="0" w:tplc="7526A808">
      <w:start w:val="1"/>
      <w:numFmt w:val="decimal"/>
      <w:pStyle w:val="tevilenje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19387940">
    <w:abstractNumId w:val="12"/>
  </w:num>
  <w:num w:numId="2" w16cid:durableId="1001738651">
    <w:abstractNumId w:val="3"/>
  </w:num>
  <w:num w:numId="3" w16cid:durableId="1274166835">
    <w:abstractNumId w:val="0"/>
  </w:num>
  <w:num w:numId="4" w16cid:durableId="396827345">
    <w:abstractNumId w:val="9"/>
  </w:num>
  <w:num w:numId="5" w16cid:durableId="761416485">
    <w:abstractNumId w:val="13"/>
    <w:lvlOverride w:ilvl="0">
      <w:startOverride w:val="1"/>
    </w:lvlOverride>
  </w:num>
  <w:num w:numId="6" w16cid:durableId="829373368">
    <w:abstractNumId w:val="8"/>
  </w:num>
  <w:num w:numId="7" w16cid:durableId="1367364144">
    <w:abstractNumId w:val="13"/>
    <w:lvlOverride w:ilvl="0">
      <w:startOverride w:val="1"/>
    </w:lvlOverride>
  </w:num>
  <w:num w:numId="8" w16cid:durableId="193075672">
    <w:abstractNumId w:val="13"/>
    <w:lvlOverride w:ilvl="0">
      <w:startOverride w:val="1"/>
    </w:lvlOverride>
  </w:num>
  <w:num w:numId="9" w16cid:durableId="920990387">
    <w:abstractNumId w:val="13"/>
    <w:lvlOverride w:ilvl="0">
      <w:startOverride w:val="1"/>
    </w:lvlOverride>
  </w:num>
  <w:num w:numId="10" w16cid:durableId="2040543037">
    <w:abstractNumId w:val="13"/>
    <w:lvlOverride w:ilvl="0">
      <w:startOverride w:val="1"/>
    </w:lvlOverride>
  </w:num>
  <w:num w:numId="11" w16cid:durableId="1130124051">
    <w:abstractNumId w:val="13"/>
    <w:lvlOverride w:ilvl="0">
      <w:startOverride w:val="1"/>
    </w:lvlOverride>
  </w:num>
  <w:num w:numId="12" w16cid:durableId="41100687">
    <w:abstractNumId w:val="13"/>
    <w:lvlOverride w:ilvl="0">
      <w:startOverride w:val="1"/>
    </w:lvlOverride>
  </w:num>
  <w:num w:numId="13" w16cid:durableId="808784616">
    <w:abstractNumId w:val="13"/>
    <w:lvlOverride w:ilvl="0">
      <w:startOverride w:val="1"/>
    </w:lvlOverride>
  </w:num>
  <w:num w:numId="14" w16cid:durableId="113407194">
    <w:abstractNumId w:val="13"/>
    <w:lvlOverride w:ilvl="0">
      <w:startOverride w:val="1"/>
    </w:lvlOverride>
  </w:num>
  <w:num w:numId="15" w16cid:durableId="1140465653">
    <w:abstractNumId w:val="13"/>
  </w:num>
  <w:num w:numId="16" w16cid:durableId="237516124">
    <w:abstractNumId w:val="13"/>
    <w:lvlOverride w:ilvl="0">
      <w:startOverride w:val="1"/>
    </w:lvlOverride>
  </w:num>
  <w:num w:numId="17" w16cid:durableId="1155990014">
    <w:abstractNumId w:val="13"/>
  </w:num>
  <w:num w:numId="18" w16cid:durableId="662514055">
    <w:abstractNumId w:val="13"/>
    <w:lvlOverride w:ilvl="0">
      <w:startOverride w:val="1"/>
    </w:lvlOverride>
  </w:num>
  <w:num w:numId="19" w16cid:durableId="947196704">
    <w:abstractNumId w:val="13"/>
    <w:lvlOverride w:ilvl="0">
      <w:startOverride w:val="1"/>
    </w:lvlOverride>
  </w:num>
  <w:num w:numId="20" w16cid:durableId="46993040">
    <w:abstractNumId w:val="13"/>
    <w:lvlOverride w:ilvl="0">
      <w:startOverride w:val="1"/>
    </w:lvlOverride>
  </w:num>
  <w:num w:numId="21" w16cid:durableId="416682058">
    <w:abstractNumId w:val="2"/>
  </w:num>
  <w:num w:numId="22" w16cid:durableId="472719969">
    <w:abstractNumId w:val="5"/>
  </w:num>
  <w:num w:numId="23" w16cid:durableId="1890914223">
    <w:abstractNumId w:val="13"/>
    <w:lvlOverride w:ilvl="0">
      <w:startOverride w:val="1"/>
    </w:lvlOverride>
  </w:num>
  <w:num w:numId="24" w16cid:durableId="317077178">
    <w:abstractNumId w:val="13"/>
    <w:lvlOverride w:ilvl="0">
      <w:startOverride w:val="1"/>
    </w:lvlOverride>
  </w:num>
  <w:num w:numId="25" w16cid:durableId="1814561620">
    <w:abstractNumId w:val="11"/>
  </w:num>
  <w:num w:numId="26" w16cid:durableId="1156919872">
    <w:abstractNumId w:val="6"/>
  </w:num>
  <w:num w:numId="27" w16cid:durableId="1701390477">
    <w:abstractNumId w:val="7"/>
  </w:num>
  <w:num w:numId="28" w16cid:durableId="686561628">
    <w:abstractNumId w:val="10"/>
  </w:num>
  <w:num w:numId="29" w16cid:durableId="1846090282">
    <w:abstractNumId w:val="4"/>
  </w:num>
  <w:num w:numId="30" w16cid:durableId="56114265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19"/>
    <w:rsid w:val="00000F2F"/>
    <w:rsid w:val="00014388"/>
    <w:rsid w:val="000170A7"/>
    <w:rsid w:val="00034BC3"/>
    <w:rsid w:val="00036CE8"/>
    <w:rsid w:val="000435FF"/>
    <w:rsid w:val="00054756"/>
    <w:rsid w:val="000705EC"/>
    <w:rsid w:val="000731EE"/>
    <w:rsid w:val="000D5B9D"/>
    <w:rsid w:val="000D5E63"/>
    <w:rsid w:val="000D790D"/>
    <w:rsid w:val="000E0DD5"/>
    <w:rsid w:val="000E7378"/>
    <w:rsid w:val="000F1C81"/>
    <w:rsid w:val="001032DC"/>
    <w:rsid w:val="00104560"/>
    <w:rsid w:val="001079AD"/>
    <w:rsid w:val="00113731"/>
    <w:rsid w:val="00116D58"/>
    <w:rsid w:val="001278C1"/>
    <w:rsid w:val="00134A9C"/>
    <w:rsid w:val="00135C07"/>
    <w:rsid w:val="00136964"/>
    <w:rsid w:val="001524D6"/>
    <w:rsid w:val="00157AB9"/>
    <w:rsid w:val="00165D46"/>
    <w:rsid w:val="0017169C"/>
    <w:rsid w:val="00175136"/>
    <w:rsid w:val="00176D18"/>
    <w:rsid w:val="00187283"/>
    <w:rsid w:val="00192E93"/>
    <w:rsid w:val="00196B18"/>
    <w:rsid w:val="001A0FA2"/>
    <w:rsid w:val="001A1C2B"/>
    <w:rsid w:val="001C3FED"/>
    <w:rsid w:val="001C5366"/>
    <w:rsid w:val="001C66A5"/>
    <w:rsid w:val="001C66DE"/>
    <w:rsid w:val="001D3E9C"/>
    <w:rsid w:val="001D4070"/>
    <w:rsid w:val="001D7BE2"/>
    <w:rsid w:val="001F6E69"/>
    <w:rsid w:val="00202A21"/>
    <w:rsid w:val="00203E67"/>
    <w:rsid w:val="00204994"/>
    <w:rsid w:val="00211979"/>
    <w:rsid w:val="00213267"/>
    <w:rsid w:val="00213E02"/>
    <w:rsid w:val="00215C80"/>
    <w:rsid w:val="002444FE"/>
    <w:rsid w:val="00246A3D"/>
    <w:rsid w:val="002538D8"/>
    <w:rsid w:val="00262DA8"/>
    <w:rsid w:val="00287609"/>
    <w:rsid w:val="002C12EC"/>
    <w:rsid w:val="002C5683"/>
    <w:rsid w:val="002E7605"/>
    <w:rsid w:val="002F3C37"/>
    <w:rsid w:val="002F3FA0"/>
    <w:rsid w:val="002F66BA"/>
    <w:rsid w:val="00302107"/>
    <w:rsid w:val="00315969"/>
    <w:rsid w:val="00323D95"/>
    <w:rsid w:val="0033482D"/>
    <w:rsid w:val="0033686E"/>
    <w:rsid w:val="00352E4A"/>
    <w:rsid w:val="003554CB"/>
    <w:rsid w:val="00357DBE"/>
    <w:rsid w:val="00362EF4"/>
    <w:rsid w:val="00371219"/>
    <w:rsid w:val="00373DA9"/>
    <w:rsid w:val="00393746"/>
    <w:rsid w:val="003A34B9"/>
    <w:rsid w:val="003B4193"/>
    <w:rsid w:val="003D0107"/>
    <w:rsid w:val="003E18EE"/>
    <w:rsid w:val="003E24A3"/>
    <w:rsid w:val="003E3693"/>
    <w:rsid w:val="003E4CBC"/>
    <w:rsid w:val="003E63E3"/>
    <w:rsid w:val="004105AF"/>
    <w:rsid w:val="00417AEC"/>
    <w:rsid w:val="00420F0D"/>
    <w:rsid w:val="004359AD"/>
    <w:rsid w:val="00435B01"/>
    <w:rsid w:val="00437359"/>
    <w:rsid w:val="0045008B"/>
    <w:rsid w:val="0046495B"/>
    <w:rsid w:val="004726C4"/>
    <w:rsid w:val="004728CB"/>
    <w:rsid w:val="0047487D"/>
    <w:rsid w:val="00482463"/>
    <w:rsid w:val="00482DFF"/>
    <w:rsid w:val="00485192"/>
    <w:rsid w:val="00494955"/>
    <w:rsid w:val="004A64ED"/>
    <w:rsid w:val="004B2D98"/>
    <w:rsid w:val="004B4F5B"/>
    <w:rsid w:val="004B7114"/>
    <w:rsid w:val="004D11ED"/>
    <w:rsid w:val="004D6BF0"/>
    <w:rsid w:val="004F353A"/>
    <w:rsid w:val="00503413"/>
    <w:rsid w:val="00510BF8"/>
    <w:rsid w:val="00520FE5"/>
    <w:rsid w:val="005224D5"/>
    <w:rsid w:val="00525C26"/>
    <w:rsid w:val="00526D86"/>
    <w:rsid w:val="00534DB5"/>
    <w:rsid w:val="005469C2"/>
    <w:rsid w:val="00547BAA"/>
    <w:rsid w:val="00551074"/>
    <w:rsid w:val="00551CF1"/>
    <w:rsid w:val="00555C6C"/>
    <w:rsid w:val="00576299"/>
    <w:rsid w:val="005875F3"/>
    <w:rsid w:val="005A70A0"/>
    <w:rsid w:val="005B0AD4"/>
    <w:rsid w:val="005B12FD"/>
    <w:rsid w:val="005B149E"/>
    <w:rsid w:val="005B2212"/>
    <w:rsid w:val="005B4A66"/>
    <w:rsid w:val="005B4C3C"/>
    <w:rsid w:val="005C14EF"/>
    <w:rsid w:val="005D10F2"/>
    <w:rsid w:val="005D134E"/>
    <w:rsid w:val="005E78C7"/>
    <w:rsid w:val="005F2E72"/>
    <w:rsid w:val="0060131D"/>
    <w:rsid w:val="00601D5B"/>
    <w:rsid w:val="0060306F"/>
    <w:rsid w:val="00604CAE"/>
    <w:rsid w:val="0060616A"/>
    <w:rsid w:val="00606B16"/>
    <w:rsid w:val="00611CEC"/>
    <w:rsid w:val="00634031"/>
    <w:rsid w:val="00642650"/>
    <w:rsid w:val="006527E5"/>
    <w:rsid w:val="00671969"/>
    <w:rsid w:val="00681756"/>
    <w:rsid w:val="0068176C"/>
    <w:rsid w:val="006929F0"/>
    <w:rsid w:val="00696CBF"/>
    <w:rsid w:val="006A23C7"/>
    <w:rsid w:val="006B03CC"/>
    <w:rsid w:val="006C7175"/>
    <w:rsid w:val="006D4243"/>
    <w:rsid w:val="006F084A"/>
    <w:rsid w:val="006F25B5"/>
    <w:rsid w:val="00707AF0"/>
    <w:rsid w:val="00710632"/>
    <w:rsid w:val="00736414"/>
    <w:rsid w:val="00751364"/>
    <w:rsid w:val="007526D1"/>
    <w:rsid w:val="00757DE9"/>
    <w:rsid w:val="00762BE3"/>
    <w:rsid w:val="0076605B"/>
    <w:rsid w:val="00773915"/>
    <w:rsid w:val="00784F3F"/>
    <w:rsid w:val="00786B60"/>
    <w:rsid w:val="007A4673"/>
    <w:rsid w:val="007B5562"/>
    <w:rsid w:val="007E511D"/>
    <w:rsid w:val="008029AD"/>
    <w:rsid w:val="00803A75"/>
    <w:rsid w:val="00805167"/>
    <w:rsid w:val="00811895"/>
    <w:rsid w:val="00811EE7"/>
    <w:rsid w:val="00814C3D"/>
    <w:rsid w:val="00822FD9"/>
    <w:rsid w:val="008249C8"/>
    <w:rsid w:val="00847B97"/>
    <w:rsid w:val="00857E43"/>
    <w:rsid w:val="008613F9"/>
    <w:rsid w:val="00865DE8"/>
    <w:rsid w:val="008747FB"/>
    <w:rsid w:val="008766F5"/>
    <w:rsid w:val="00887E58"/>
    <w:rsid w:val="008A6F27"/>
    <w:rsid w:val="008B6BF0"/>
    <w:rsid w:val="008D1721"/>
    <w:rsid w:val="008D36C4"/>
    <w:rsid w:val="008D4EED"/>
    <w:rsid w:val="008E31E4"/>
    <w:rsid w:val="008F6392"/>
    <w:rsid w:val="00902906"/>
    <w:rsid w:val="00904189"/>
    <w:rsid w:val="00912BAB"/>
    <w:rsid w:val="00913015"/>
    <w:rsid w:val="009142C6"/>
    <w:rsid w:val="0094244E"/>
    <w:rsid w:val="00944979"/>
    <w:rsid w:val="00946C32"/>
    <w:rsid w:val="009655A3"/>
    <w:rsid w:val="009655BF"/>
    <w:rsid w:val="00971122"/>
    <w:rsid w:val="00975A00"/>
    <w:rsid w:val="0097646F"/>
    <w:rsid w:val="009A145C"/>
    <w:rsid w:val="009A3D42"/>
    <w:rsid w:val="009B0E5C"/>
    <w:rsid w:val="009E1CCA"/>
    <w:rsid w:val="00A10ACD"/>
    <w:rsid w:val="00A13845"/>
    <w:rsid w:val="00A138F4"/>
    <w:rsid w:val="00A15CCC"/>
    <w:rsid w:val="00A244D7"/>
    <w:rsid w:val="00A4080E"/>
    <w:rsid w:val="00A5632D"/>
    <w:rsid w:val="00A567DA"/>
    <w:rsid w:val="00A7403B"/>
    <w:rsid w:val="00A74885"/>
    <w:rsid w:val="00A85CF0"/>
    <w:rsid w:val="00AA254E"/>
    <w:rsid w:val="00AA7785"/>
    <w:rsid w:val="00AA778B"/>
    <w:rsid w:val="00AC0657"/>
    <w:rsid w:val="00AC06E2"/>
    <w:rsid w:val="00AC22D9"/>
    <w:rsid w:val="00AD607F"/>
    <w:rsid w:val="00AF79BC"/>
    <w:rsid w:val="00B004ED"/>
    <w:rsid w:val="00B21354"/>
    <w:rsid w:val="00B216CF"/>
    <w:rsid w:val="00B25707"/>
    <w:rsid w:val="00B42753"/>
    <w:rsid w:val="00B546C6"/>
    <w:rsid w:val="00B76E6F"/>
    <w:rsid w:val="00B77D69"/>
    <w:rsid w:val="00B8748E"/>
    <w:rsid w:val="00B942AE"/>
    <w:rsid w:val="00BA1447"/>
    <w:rsid w:val="00BD034D"/>
    <w:rsid w:val="00BD4A56"/>
    <w:rsid w:val="00BF0F17"/>
    <w:rsid w:val="00BF2495"/>
    <w:rsid w:val="00C07D27"/>
    <w:rsid w:val="00C175FB"/>
    <w:rsid w:val="00C23277"/>
    <w:rsid w:val="00C24F6E"/>
    <w:rsid w:val="00C40CA6"/>
    <w:rsid w:val="00C74D21"/>
    <w:rsid w:val="00C773F4"/>
    <w:rsid w:val="00C7766D"/>
    <w:rsid w:val="00C93142"/>
    <w:rsid w:val="00CA2B44"/>
    <w:rsid w:val="00CB5379"/>
    <w:rsid w:val="00CD122D"/>
    <w:rsid w:val="00CD6F2C"/>
    <w:rsid w:val="00CF07AF"/>
    <w:rsid w:val="00CF4FE7"/>
    <w:rsid w:val="00CF7F1C"/>
    <w:rsid w:val="00D0269A"/>
    <w:rsid w:val="00D05E33"/>
    <w:rsid w:val="00D137E9"/>
    <w:rsid w:val="00D16501"/>
    <w:rsid w:val="00D23D8E"/>
    <w:rsid w:val="00D23F70"/>
    <w:rsid w:val="00D25CE7"/>
    <w:rsid w:val="00D4013C"/>
    <w:rsid w:val="00D42E17"/>
    <w:rsid w:val="00D57744"/>
    <w:rsid w:val="00D60411"/>
    <w:rsid w:val="00D73E87"/>
    <w:rsid w:val="00D8451F"/>
    <w:rsid w:val="00D8771B"/>
    <w:rsid w:val="00DE06EA"/>
    <w:rsid w:val="00DE789E"/>
    <w:rsid w:val="00E1071B"/>
    <w:rsid w:val="00E1534B"/>
    <w:rsid w:val="00E163D0"/>
    <w:rsid w:val="00E34D0E"/>
    <w:rsid w:val="00E4257A"/>
    <w:rsid w:val="00E53047"/>
    <w:rsid w:val="00E60719"/>
    <w:rsid w:val="00E82F88"/>
    <w:rsid w:val="00EB52CF"/>
    <w:rsid w:val="00EF11ED"/>
    <w:rsid w:val="00F03D41"/>
    <w:rsid w:val="00F12B61"/>
    <w:rsid w:val="00F139AD"/>
    <w:rsid w:val="00F228C0"/>
    <w:rsid w:val="00F236F3"/>
    <w:rsid w:val="00F30776"/>
    <w:rsid w:val="00F30E21"/>
    <w:rsid w:val="00F35E67"/>
    <w:rsid w:val="00F40B76"/>
    <w:rsid w:val="00F45188"/>
    <w:rsid w:val="00F91A5E"/>
    <w:rsid w:val="00F935FE"/>
    <w:rsid w:val="00F96D75"/>
    <w:rsid w:val="00FA2A3F"/>
    <w:rsid w:val="00FA6F70"/>
    <w:rsid w:val="00FB09A4"/>
    <w:rsid w:val="00FB1DAD"/>
    <w:rsid w:val="00FB7E4B"/>
    <w:rsid w:val="00FC5F9C"/>
    <w:rsid w:val="00FC727A"/>
    <w:rsid w:val="00FD1072"/>
    <w:rsid w:val="00FD5F88"/>
    <w:rsid w:val="00FD7B45"/>
    <w:rsid w:val="00FE3895"/>
    <w:rsid w:val="00FE4E9F"/>
    <w:rsid w:val="00FF1C70"/>
    <w:rsid w:val="00FF419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87F49"/>
  <w15:docId w15:val="{4D1155D4-52C0-4BD4-836B-4D7B149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D42"/>
    <w:pPr>
      <w:spacing w:after="120" w:line="288" w:lineRule="auto"/>
      <w:jc w:val="both"/>
    </w:pPr>
    <w:rPr>
      <w:rFonts w:ascii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0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lava">
    <w:name w:val="header"/>
    <w:basedOn w:val="Navaden"/>
    <w:link w:val="GlavaZnak"/>
    <w:rsid w:val="00FB09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FB0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B09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B0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D5B9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aps/>
      <w:color w:val="17365D" w:themeColor="text2" w:themeShade="BF"/>
      <w:spacing w:val="10"/>
      <w:sz w:val="36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0D5B9D"/>
    <w:rPr>
      <w:rFonts w:ascii="Calibri" w:eastAsiaTheme="majorEastAsia" w:hAnsi="Calibri" w:cstheme="majorBidi"/>
      <w:b/>
      <w:caps/>
      <w:color w:val="17365D" w:themeColor="text2" w:themeShade="BF"/>
      <w:spacing w:val="10"/>
      <w:sz w:val="36"/>
      <w:szCs w:val="32"/>
    </w:rPr>
  </w:style>
  <w:style w:type="paragraph" w:styleId="Datum">
    <w:name w:val="Date"/>
    <w:basedOn w:val="Navaden"/>
    <w:next w:val="Navaden"/>
    <w:link w:val="DatumZnak"/>
    <w:uiPriority w:val="99"/>
    <w:unhideWhenUsed/>
    <w:rsid w:val="000D5B9D"/>
    <w:pPr>
      <w:spacing w:after="360"/>
      <w:jc w:val="right"/>
    </w:pPr>
  </w:style>
  <w:style w:type="character" w:customStyle="1" w:styleId="DatumZnak">
    <w:name w:val="Datum Znak"/>
    <w:basedOn w:val="Privzetapisavaodstavka"/>
    <w:link w:val="Datum"/>
    <w:uiPriority w:val="99"/>
    <w:rsid w:val="000D5B9D"/>
  </w:style>
  <w:style w:type="paragraph" w:customStyle="1" w:styleId="Dnevnired">
    <w:name w:val="Dnevni red"/>
    <w:basedOn w:val="Navaden"/>
    <w:qFormat/>
    <w:rsid w:val="00D4013C"/>
    <w:pPr>
      <w:spacing w:before="360" w:line="360" w:lineRule="auto"/>
    </w:pPr>
    <w:rPr>
      <w:b/>
      <w:caps/>
      <w:sz w:val="28"/>
      <w:szCs w:val="28"/>
    </w:rPr>
  </w:style>
  <w:style w:type="paragraph" w:styleId="Podpis">
    <w:name w:val="Signature"/>
    <w:basedOn w:val="Navaden"/>
    <w:link w:val="PodpisZnak"/>
    <w:uiPriority w:val="99"/>
    <w:unhideWhenUsed/>
    <w:rsid w:val="00A85CF0"/>
    <w:pPr>
      <w:tabs>
        <w:tab w:val="left" w:pos="851"/>
        <w:tab w:val="left" w:pos="5670"/>
      </w:tabs>
    </w:pPr>
  </w:style>
  <w:style w:type="character" w:customStyle="1" w:styleId="PodpisZnak">
    <w:name w:val="Podpis Znak"/>
    <w:basedOn w:val="Privzetapisavaodstavka"/>
    <w:link w:val="Podpis"/>
    <w:uiPriority w:val="99"/>
    <w:rsid w:val="00A85CF0"/>
  </w:style>
  <w:style w:type="paragraph" w:styleId="Odstavekseznama">
    <w:name w:val="List Paragraph"/>
    <w:basedOn w:val="Navaden"/>
    <w:uiPriority w:val="34"/>
    <w:qFormat/>
    <w:rsid w:val="00BF2495"/>
    <w:pPr>
      <w:numPr>
        <w:numId w:val="3"/>
      </w:numPr>
      <w:tabs>
        <w:tab w:val="clear" w:pos="360"/>
        <w:tab w:val="left" w:pos="567"/>
      </w:tabs>
      <w:ind w:left="568" w:hanging="284"/>
      <w:contextualSpacing/>
    </w:pPr>
  </w:style>
  <w:style w:type="paragraph" w:customStyle="1" w:styleId="Alineja">
    <w:name w:val="Alineja"/>
    <w:basedOn w:val="Navaden"/>
    <w:qFormat/>
    <w:rsid w:val="00BF2495"/>
    <w:pPr>
      <w:numPr>
        <w:numId w:val="4"/>
      </w:numPr>
      <w:tabs>
        <w:tab w:val="clear" w:pos="643"/>
        <w:tab w:val="left" w:pos="851"/>
      </w:tabs>
      <w:spacing w:after="0"/>
      <w:ind w:left="850" w:hanging="425"/>
      <w:contextualSpacing/>
    </w:pPr>
  </w:style>
  <w:style w:type="paragraph" w:customStyle="1" w:styleId="Toka">
    <w:name w:val="Točka"/>
    <w:basedOn w:val="Navaden"/>
    <w:qFormat/>
    <w:rsid w:val="00D4013C"/>
    <w:pPr>
      <w:spacing w:before="120" w:line="360" w:lineRule="auto"/>
    </w:pPr>
    <w:rPr>
      <w:b/>
      <w:szCs w:val="28"/>
    </w:rPr>
  </w:style>
  <w:style w:type="paragraph" w:customStyle="1" w:styleId="tevilenje">
    <w:name w:val="Številčenje"/>
    <w:basedOn w:val="Alineja"/>
    <w:qFormat/>
    <w:rsid w:val="00D4013C"/>
    <w:pPr>
      <w:numPr>
        <w:numId w:val="17"/>
      </w:numPr>
      <w:spacing w:line="276" w:lineRule="auto"/>
    </w:pPr>
  </w:style>
  <w:style w:type="paragraph" w:customStyle="1" w:styleId="Odstavek">
    <w:name w:val="Odstavek"/>
    <w:basedOn w:val="Navaden"/>
    <w:qFormat/>
    <w:rsid w:val="009A3D42"/>
    <w:pPr>
      <w:spacing w:before="120" w:line="276" w:lineRule="auto"/>
    </w:pPr>
  </w:style>
  <w:style w:type="table" w:styleId="Tabelamrea">
    <w:name w:val="Table Grid"/>
    <w:basedOn w:val="Navadnatabela"/>
    <w:rsid w:val="009A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atabele">
    <w:name w:val="Naslovna tabele"/>
    <w:basedOn w:val="Navaden"/>
    <w:qFormat/>
    <w:rsid w:val="009A3D42"/>
    <w:pPr>
      <w:spacing w:before="40" w:after="40" w:line="240" w:lineRule="auto"/>
      <w:jc w:val="center"/>
    </w:pPr>
    <w:rPr>
      <w:rFonts w:eastAsia="Times New Roman" w:cs="Times New Roman"/>
      <w:b/>
      <w:lang w:eastAsia="sl-SI"/>
    </w:rPr>
  </w:style>
  <w:style w:type="paragraph" w:customStyle="1" w:styleId="Podnaslovnatabele">
    <w:name w:val="Podnaslovna tabele"/>
    <w:basedOn w:val="Odstavek"/>
    <w:qFormat/>
    <w:rsid w:val="009A3D42"/>
    <w:pPr>
      <w:spacing w:before="40" w:after="40" w:line="240" w:lineRule="auto"/>
      <w:jc w:val="center"/>
    </w:pPr>
    <w:rPr>
      <w:rFonts w:eastAsia="Times New Roman" w:cs="Times New Roman"/>
      <w:lang w:eastAsia="sl-SI"/>
    </w:rPr>
  </w:style>
  <w:style w:type="paragraph" w:customStyle="1" w:styleId="Tabela">
    <w:name w:val="Tabela"/>
    <w:basedOn w:val="Odstavek"/>
    <w:qFormat/>
    <w:rsid w:val="009A3D42"/>
    <w:pPr>
      <w:spacing w:before="20" w:after="20" w:line="240" w:lineRule="auto"/>
      <w:jc w:val="center"/>
    </w:pPr>
    <w:rPr>
      <w:rFonts w:eastAsia="Times New Roman" w:cs="Times New Roman"/>
      <w:sz w:val="20"/>
      <w:szCs w:val="20"/>
      <w:lang w:eastAsia="sl-SI"/>
    </w:rPr>
  </w:style>
  <w:style w:type="paragraph" w:customStyle="1" w:styleId="Prvistolpec">
    <w:name w:val="Prvi stolpec"/>
    <w:basedOn w:val="Navaden"/>
    <w:qFormat/>
    <w:rsid w:val="009A3D42"/>
    <w:pPr>
      <w:spacing w:before="20" w:after="20" w:line="240" w:lineRule="auto"/>
      <w:jc w:val="left"/>
    </w:pPr>
    <w:rPr>
      <w:rFonts w:eastAsia="Times New Roman" w:cs="Times New Roman"/>
      <w:i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193"/>
    <w:rPr>
      <w:rFonts w:ascii="Segoe UI" w:hAnsi="Segoe UI" w:cs="Segoe UI"/>
      <w:sz w:val="18"/>
      <w:szCs w:val="18"/>
    </w:rPr>
  </w:style>
  <w:style w:type="paragraph" w:customStyle="1" w:styleId="Zadeva">
    <w:name w:val="Zadeva"/>
    <w:basedOn w:val="Navaden"/>
    <w:qFormat/>
    <w:rsid w:val="00D60411"/>
    <w:pPr>
      <w:spacing w:after="480" w:line="276" w:lineRule="auto"/>
    </w:pPr>
    <w:rPr>
      <w:b/>
    </w:rPr>
  </w:style>
  <w:style w:type="character" w:customStyle="1" w:styleId="apple-converted-space">
    <w:name w:val="apple-converted-space"/>
    <w:basedOn w:val="Privzetapisavaodstavka"/>
    <w:rsid w:val="008029AD"/>
  </w:style>
  <w:style w:type="character" w:styleId="Hiperpovezava">
    <w:name w:val="Hyperlink"/>
    <w:basedOn w:val="Privzetapisavaodstavka"/>
    <w:uiPriority w:val="99"/>
    <w:semiHidden/>
    <w:unhideWhenUsed/>
    <w:rsid w:val="008029AD"/>
    <w:rPr>
      <w:color w:val="0000FF"/>
      <w:u w:val="single"/>
    </w:rPr>
  </w:style>
  <w:style w:type="paragraph" w:customStyle="1" w:styleId="Stil1razmak12">
    <w:name w:val="Stil1 (razmak 1.2)"/>
    <w:basedOn w:val="Navaden"/>
    <w:rsid w:val="008029A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0"/>
    </w:pPr>
    <w:rPr>
      <w:rFonts w:ascii="CenturionOld" w:eastAsia="Times New Roman" w:hAnsi="CenturionOld" w:cs="Times New Roman"/>
      <w:sz w:val="24"/>
      <w:szCs w:val="20"/>
      <w:lang w:eastAsia="sl-SI"/>
    </w:rPr>
  </w:style>
  <w:style w:type="paragraph" w:customStyle="1" w:styleId="Podvpraanjea">
    <w:name w:val="Podvprašanje a"/>
    <w:basedOn w:val="Navaden"/>
    <w:qFormat/>
    <w:rsid w:val="008029AD"/>
    <w:pPr>
      <w:spacing w:before="240" w:after="60" w:line="360" w:lineRule="auto"/>
      <w:ind w:left="792" w:hanging="432"/>
      <w:jc w:val="left"/>
    </w:pPr>
    <w:rPr>
      <w:rFonts w:ascii="Arial" w:eastAsia="Arial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st\Application%20Data\Microsoft\Templates\EGSS%20&#268;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E80A4C-C3BD-4E69-8B0C-192F9779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EGSS ČB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jest</dc:creator>
  <cp:lastModifiedBy>Ana Hlebanja</cp:lastModifiedBy>
  <cp:revision>2</cp:revision>
  <cp:lastPrinted>2023-05-18T12:29:00Z</cp:lastPrinted>
  <dcterms:created xsi:type="dcterms:W3CDTF">2026-05-24T14:19:00Z</dcterms:created>
  <dcterms:modified xsi:type="dcterms:W3CDTF">2026-05-24T14:19:00Z</dcterms:modified>
</cp:coreProperties>
</file>